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66216" w14:textId="77777777" w:rsidR="009D44E7" w:rsidRPr="000742CF" w:rsidRDefault="000742CF">
      <w:pPr>
        <w:pStyle w:val="Nome"/>
        <w:rPr>
          <w:sz w:val="48"/>
          <w:szCs w:val="48"/>
        </w:rPr>
      </w:pPr>
      <w:r w:rsidRPr="000742CF">
        <w:rPr>
          <w:sz w:val="48"/>
          <w:szCs w:val="48"/>
        </w:rPr>
        <w:t>Lelio neto gustavo Dos santOs</w:t>
      </w:r>
    </w:p>
    <w:p w14:paraId="45ADA83B" w14:textId="77777777" w:rsidR="00743EE1" w:rsidRDefault="00743EE1">
      <w:pPr>
        <w:pStyle w:val="InformaesdeContato"/>
      </w:pPr>
      <w:r>
        <w:t>18 Anos, 29/12/2003, Solteiro</w:t>
      </w:r>
    </w:p>
    <w:p w14:paraId="321BA8CA" w14:textId="77777777" w:rsidR="009D44E7" w:rsidRDefault="000742CF">
      <w:pPr>
        <w:pStyle w:val="InformaesdeContato"/>
      </w:pPr>
      <w:r>
        <w:t>Telefone: (62) 99340-4540</w:t>
      </w:r>
    </w:p>
    <w:p w14:paraId="6A27208D" w14:textId="77777777" w:rsidR="000742CF" w:rsidRDefault="000742CF">
      <w:pPr>
        <w:pStyle w:val="InformaesdeContato"/>
      </w:pPr>
      <w:r>
        <w:t xml:space="preserve">E-Mail: </w:t>
      </w:r>
      <w:hyperlink r:id="rId8" w:history="1">
        <w:r w:rsidRPr="00CE5C7C">
          <w:rPr>
            <w:rStyle w:val="Hyperlink"/>
          </w:rPr>
          <w:t>lelioneto100@gmail.com</w:t>
        </w:r>
      </w:hyperlink>
    </w:p>
    <w:p w14:paraId="7A18B2E3" w14:textId="77777777" w:rsidR="000742CF" w:rsidRDefault="00743EE1">
      <w:pPr>
        <w:pStyle w:val="InformaesdeContato"/>
      </w:pPr>
      <w:r>
        <w:t xml:space="preserve">Endereço: Rua Flamboyant, Quadra 35, Lote 10, Village </w:t>
      </w:r>
      <w:proofErr w:type="spellStart"/>
      <w:r>
        <w:t>Garavelo</w:t>
      </w:r>
      <w:proofErr w:type="spellEnd"/>
      <w:r>
        <w:t xml:space="preserve"> 1, Aparecida de Goiânia - Go</w:t>
      </w:r>
    </w:p>
    <w:sdt>
      <w:sdtPr>
        <w:id w:val="-1179423465"/>
        <w:placeholder>
          <w:docPart w:val="68E1A508D7B560409571DC9E47B57674"/>
        </w:placeholder>
        <w:temporary/>
        <w:showingPlcHdr/>
        <w15:appearance w15:val="hidden"/>
      </w:sdtPr>
      <w:sdtEndPr/>
      <w:sdtContent>
        <w:p w14:paraId="20939D5C" w14:textId="77777777" w:rsidR="009D44E7" w:rsidRDefault="0056196A">
          <w:pPr>
            <w:pStyle w:val="Ttulo1"/>
          </w:pPr>
          <w:r>
            <w:rPr>
              <w:lang w:bidi="pt-BR"/>
            </w:rPr>
            <w:t>Objetivo</w:t>
          </w:r>
        </w:p>
      </w:sdtContent>
    </w:sdt>
    <w:p w14:paraId="5A08A5AA" w14:textId="77777777" w:rsidR="009D44E7" w:rsidRDefault="001210AC">
      <w:r>
        <w:t xml:space="preserve">Colaborar em um ambiente de trabalho onde possa colocar em prática meus conhecimentos em favor </w:t>
      </w:r>
      <w:r w:rsidR="0017643E">
        <w:t xml:space="preserve">da instituição no qual viso integrar, focando sempre </w:t>
      </w:r>
      <w:r w:rsidR="00BA11DA">
        <w:t>o crescimento profissional.</w:t>
      </w:r>
    </w:p>
    <w:sdt>
      <w:sdtPr>
        <w:id w:val="1728489637"/>
        <w:placeholder>
          <w:docPart w:val="A083277BAF2CED4ABDF625FB9E728974"/>
        </w:placeholder>
        <w:temporary/>
        <w:showingPlcHdr/>
        <w15:appearance w15:val="hidden"/>
      </w:sdtPr>
      <w:sdtEndPr/>
      <w:sdtContent>
        <w:p w14:paraId="18C86365" w14:textId="77777777" w:rsidR="009D44E7" w:rsidRDefault="0056196A">
          <w:pPr>
            <w:pStyle w:val="Ttulo1"/>
          </w:pPr>
          <w:r>
            <w:rPr>
              <w:lang w:bidi="pt-BR"/>
            </w:rPr>
            <w:t>Experiência</w:t>
          </w:r>
        </w:p>
      </w:sdtContent>
    </w:sdt>
    <w:p w14:paraId="5A99DE1A" w14:textId="77777777" w:rsidR="009D44E7" w:rsidRDefault="006A4B33">
      <w:r>
        <w:t>Grupo Saga</w:t>
      </w:r>
    </w:p>
    <w:p w14:paraId="5BEA5F10" w14:textId="77777777" w:rsidR="00E061BB" w:rsidRDefault="006A4B33">
      <w:r>
        <w:t>Estagiário/Operador de Telemarketing</w:t>
      </w:r>
      <w:r w:rsidR="00E061BB">
        <w:t xml:space="preserve"> – Novembro de 2020 a Janeiro de 2022</w:t>
      </w:r>
    </w:p>
    <w:p w14:paraId="494DDDED" w14:textId="77777777" w:rsidR="009D44E7" w:rsidRDefault="00E061BB" w:rsidP="006A4B33">
      <w:pPr>
        <w:pStyle w:val="Commarcadores"/>
      </w:pPr>
      <w:r>
        <w:t xml:space="preserve">Agendamento de </w:t>
      </w:r>
      <w:r w:rsidR="00555DB9">
        <w:t>revisões e serviços para oficinas de concessionárias do grupo</w:t>
      </w:r>
    </w:p>
    <w:p w14:paraId="4B47A344" w14:textId="77777777" w:rsidR="006A4B33" w:rsidRDefault="006A4B33" w:rsidP="00A219A7"/>
    <w:p w14:paraId="164F3D33" w14:textId="77777777" w:rsidR="00555DB9" w:rsidRDefault="00555DB9" w:rsidP="00A219A7">
      <w:r>
        <w:t>Grupo Saga Jeep</w:t>
      </w:r>
    </w:p>
    <w:p w14:paraId="78EB8AAA" w14:textId="77777777" w:rsidR="006A4B33" w:rsidRDefault="00E278A1" w:rsidP="00A219A7">
      <w:r>
        <w:t>Pós Vendas – Janeiro de 2022 a Abril de 2022</w:t>
      </w:r>
    </w:p>
    <w:p w14:paraId="7F33A459" w14:textId="77777777" w:rsidR="006A4B33" w:rsidRDefault="00945586" w:rsidP="00E278A1">
      <w:pPr>
        <w:pStyle w:val="Commarcadores"/>
      </w:pPr>
      <w:r>
        <w:t xml:space="preserve">Atendimento ao cliente diretamente da Oficina, realizando </w:t>
      </w:r>
      <w:r w:rsidR="007B6F95">
        <w:t>checklist</w:t>
      </w:r>
      <w:r>
        <w:t>, oferecimentos de serviços e peças, agendamento de revisões e serviços.</w:t>
      </w:r>
    </w:p>
    <w:p w14:paraId="7B34EFA0" w14:textId="77777777" w:rsidR="00945586" w:rsidRDefault="00945586" w:rsidP="00E278A1">
      <w:pPr>
        <w:pStyle w:val="Commarcadores"/>
      </w:pPr>
      <w:r>
        <w:t>Referência: Adriano Cardoso</w:t>
      </w:r>
      <w:r w:rsidR="005551DE">
        <w:t xml:space="preserve">/ Gerente de Pós Vendas Saga Jeep: </w:t>
      </w:r>
      <w:r w:rsidR="00F56086">
        <w:t>(</w:t>
      </w:r>
      <w:r w:rsidR="00F56086" w:rsidRPr="00F56086">
        <w:t>62</w:t>
      </w:r>
      <w:r w:rsidR="00F56086">
        <w:t>)</w:t>
      </w:r>
      <w:r w:rsidR="00F56086" w:rsidRPr="00F56086">
        <w:t xml:space="preserve"> </w:t>
      </w:r>
      <w:r w:rsidR="00F56086">
        <w:t>9</w:t>
      </w:r>
      <w:r w:rsidR="00F56086" w:rsidRPr="00F56086">
        <w:t>9976-2643</w:t>
      </w:r>
      <w:r w:rsidR="00F56086">
        <w:t>.</w:t>
      </w:r>
    </w:p>
    <w:sdt>
      <w:sdtPr>
        <w:id w:val="720946933"/>
        <w:placeholder>
          <w:docPart w:val="1BEAEBE35906BA4E8DE532900AC531AD"/>
        </w:placeholder>
        <w:temporary/>
        <w:showingPlcHdr/>
        <w15:appearance w15:val="hidden"/>
      </w:sdtPr>
      <w:sdtEndPr/>
      <w:sdtContent>
        <w:p w14:paraId="38D9D2B9" w14:textId="77777777" w:rsidR="009D44E7" w:rsidRDefault="0056196A">
          <w:pPr>
            <w:pStyle w:val="Ttulo1"/>
          </w:pPr>
          <w:r>
            <w:rPr>
              <w:lang w:bidi="pt-BR"/>
            </w:rPr>
            <w:t>Educação</w:t>
          </w:r>
        </w:p>
      </w:sdtContent>
    </w:sdt>
    <w:p w14:paraId="1775D7F4" w14:textId="77777777" w:rsidR="007B6F95" w:rsidRDefault="007B6F95">
      <w:r>
        <w:t>Ensino Médio Completo</w:t>
      </w:r>
    </w:p>
    <w:p w14:paraId="1EEA6FD4" w14:textId="77777777" w:rsidR="00C245A1" w:rsidRDefault="00C245A1">
      <w:r>
        <w:t>Cursando o Nível Superior</w:t>
      </w:r>
    </w:p>
    <w:p w14:paraId="22D0D6BC" w14:textId="77777777" w:rsidR="007B6F95" w:rsidRDefault="007B6F95">
      <w:r>
        <w:t>Cursos de Informática</w:t>
      </w:r>
      <w:r w:rsidR="00C73F6C">
        <w:t xml:space="preserve"> Básica</w:t>
      </w:r>
      <w:r w:rsidR="00C245A1">
        <w:t xml:space="preserve">, </w:t>
      </w:r>
      <w:r w:rsidR="00C73F6C">
        <w:t>Excel Básico</w:t>
      </w:r>
      <w:r w:rsidR="00C245A1">
        <w:t xml:space="preserve"> e Assistente Administrativo</w:t>
      </w:r>
    </w:p>
    <w:p w14:paraId="40CA9F0C" w14:textId="77777777" w:rsidR="009D44E7" w:rsidRDefault="009D44E7" w:rsidP="00E63078">
      <w:pPr>
        <w:pStyle w:val="Commarcadores"/>
        <w:numPr>
          <w:ilvl w:val="0"/>
          <w:numId w:val="0"/>
        </w:numPr>
        <w:ind w:left="216" w:hanging="216"/>
      </w:pPr>
    </w:p>
    <w:p w14:paraId="38446467" w14:textId="77777777" w:rsidR="00E63078" w:rsidRDefault="00E63078" w:rsidP="00E63078">
      <w:pPr>
        <w:pStyle w:val="Commarcadores"/>
        <w:numPr>
          <w:ilvl w:val="0"/>
          <w:numId w:val="15"/>
        </w:numPr>
      </w:pPr>
      <w:r>
        <w:t>P</w:t>
      </w:r>
      <w:r w:rsidR="00B7706D">
        <w:t>restativo</w:t>
      </w:r>
    </w:p>
    <w:p w14:paraId="32CCA37A" w14:textId="77777777" w:rsidR="00B7706D" w:rsidRDefault="00B7706D" w:rsidP="00E63078">
      <w:pPr>
        <w:pStyle w:val="Commarcadores"/>
        <w:numPr>
          <w:ilvl w:val="0"/>
          <w:numId w:val="15"/>
        </w:numPr>
      </w:pPr>
      <w:r>
        <w:t>Compromissado</w:t>
      </w:r>
    </w:p>
    <w:p w14:paraId="6FA853E9" w14:textId="77777777" w:rsidR="00B7706D" w:rsidRDefault="00B7706D" w:rsidP="00E63078">
      <w:pPr>
        <w:pStyle w:val="Commarcadores"/>
        <w:numPr>
          <w:ilvl w:val="0"/>
          <w:numId w:val="15"/>
        </w:numPr>
      </w:pPr>
      <w:r>
        <w:t>Pontual</w:t>
      </w:r>
    </w:p>
    <w:p w14:paraId="27A8149F" w14:textId="77777777" w:rsidR="00B7706D" w:rsidRDefault="00A21403" w:rsidP="00E63078">
      <w:pPr>
        <w:pStyle w:val="Commarcadores"/>
        <w:numPr>
          <w:ilvl w:val="0"/>
          <w:numId w:val="15"/>
        </w:numPr>
      </w:pPr>
      <w:r>
        <w:t>Comunicativo</w:t>
      </w:r>
    </w:p>
    <w:p w14:paraId="762BDEB7" w14:textId="77777777" w:rsidR="00B7706D" w:rsidRDefault="00B7706D" w:rsidP="00B7706D">
      <w:pPr>
        <w:pStyle w:val="Commarcadores"/>
        <w:numPr>
          <w:ilvl w:val="0"/>
          <w:numId w:val="0"/>
        </w:numPr>
      </w:pPr>
    </w:p>
    <w:sectPr w:rsidR="00B7706D">
      <w:headerReference w:type="default" r:id="rId9"/>
      <w:footerReference w:type="default" r:id="rId10"/>
      <w:headerReference w:type="first" r:id="rId11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7D23B" w14:textId="77777777" w:rsidR="000742CF" w:rsidRDefault="000742CF">
      <w:r>
        <w:rPr>
          <w:lang w:bidi="pt-BR"/>
        </w:rPr>
        <w:separator/>
      </w:r>
    </w:p>
  </w:endnote>
  <w:endnote w:type="continuationSeparator" w:id="0">
    <w:p w14:paraId="21E6CEEB" w14:textId="77777777" w:rsidR="000742CF" w:rsidRDefault="000742CF"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A02FA" w14:textId="77777777" w:rsidR="009D44E7" w:rsidRDefault="0056196A">
    <w:pPr>
      <w:pStyle w:val="Rodap"/>
    </w:pPr>
    <w:r>
      <w:rPr>
        <w:lang w:bidi="pt-BR"/>
      </w:rPr>
      <w:fldChar w:fldCharType="begin"/>
    </w:r>
    <w:r>
      <w:rPr>
        <w:lang w:bidi="pt-BR"/>
      </w:rPr>
      <w:instrText xml:space="preserve"> PAGE   \* MERGEFORMAT </w:instrText>
    </w:r>
    <w:r>
      <w:rPr>
        <w:lang w:bidi="pt-BR"/>
      </w:rPr>
      <w:fldChar w:fldCharType="separate"/>
    </w:r>
    <w:r>
      <w:rPr>
        <w:noProof/>
        <w:lang w:bidi="pt-BR"/>
      </w:rPr>
      <w:t>2</w:t>
    </w:r>
    <w:r>
      <w:rPr>
        <w:noProof/>
        <w:lang w:bidi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E1041" w14:textId="77777777" w:rsidR="000742CF" w:rsidRDefault="000742CF">
      <w:r>
        <w:rPr>
          <w:lang w:bidi="pt-BR"/>
        </w:rPr>
        <w:separator/>
      </w:r>
    </w:p>
  </w:footnote>
  <w:footnote w:type="continuationSeparator" w:id="0">
    <w:p w14:paraId="1C127C8F" w14:textId="77777777" w:rsidR="000742CF" w:rsidRDefault="000742CF"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199B" w14:textId="77777777" w:rsidR="009D44E7" w:rsidRDefault="0056196A">
    <w:r>
      <w:rPr>
        <w:noProof/>
        <w:lang w:val="lt-LT" w:eastAsia="zh-CN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CCBA7E5" wp14:editId="7BF4B8D8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3CA60836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19426" w14:textId="77777777" w:rsidR="009D44E7" w:rsidRDefault="0056196A"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766424F3" wp14:editId="7AEA64D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4" name="Grupo 4" title="Quadro de página com guia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Quadro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orma Livre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2BF2AA" w14:textId="77777777" w:rsidR="009D44E7" w:rsidRDefault="009D44E7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upo 4" o:spid="_x0000_s1026" alt="Título: Quadro de página com guia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">
              <v:shape id="Quadro 5" o:spid="_x0000_s1027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orma Livre 8" o:spid="_x0000_s1028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9D44E7" w:rsidRDefault="009D44E7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3BE5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A23662"/>
    <w:multiLevelType w:val="hybridMultilevel"/>
    <w:tmpl w:val="FCC00A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54655"/>
    <w:multiLevelType w:val="hybridMultilevel"/>
    <w:tmpl w:val="7AB01E5C"/>
    <w:lvl w:ilvl="0" w:tplc="14FA4362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A84F5D"/>
    <w:multiLevelType w:val="hybridMultilevel"/>
    <w:tmpl w:val="F48419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253734">
    <w:abstractNumId w:val="9"/>
  </w:num>
  <w:num w:numId="2" w16cid:durableId="619070529">
    <w:abstractNumId w:val="12"/>
  </w:num>
  <w:num w:numId="3" w16cid:durableId="1763867171">
    <w:abstractNumId w:val="10"/>
  </w:num>
  <w:num w:numId="4" w16cid:durableId="1977249254">
    <w:abstractNumId w:val="7"/>
  </w:num>
  <w:num w:numId="5" w16cid:durableId="1983385311">
    <w:abstractNumId w:val="6"/>
  </w:num>
  <w:num w:numId="6" w16cid:durableId="1088968130">
    <w:abstractNumId w:val="5"/>
  </w:num>
  <w:num w:numId="7" w16cid:durableId="322779437">
    <w:abstractNumId w:val="4"/>
  </w:num>
  <w:num w:numId="8" w16cid:durableId="1198737142">
    <w:abstractNumId w:val="8"/>
  </w:num>
  <w:num w:numId="9" w16cid:durableId="1951354670">
    <w:abstractNumId w:val="3"/>
  </w:num>
  <w:num w:numId="10" w16cid:durableId="1462114572">
    <w:abstractNumId w:val="2"/>
  </w:num>
  <w:num w:numId="11" w16cid:durableId="154300457">
    <w:abstractNumId w:val="1"/>
  </w:num>
  <w:num w:numId="12" w16cid:durableId="1726493282">
    <w:abstractNumId w:val="0"/>
  </w:num>
  <w:num w:numId="13" w16cid:durableId="719522423">
    <w:abstractNumId w:val="13"/>
  </w:num>
  <w:num w:numId="14" w16cid:durableId="1957371193">
    <w:abstractNumId w:val="11"/>
  </w:num>
  <w:num w:numId="15" w16cid:durableId="2229148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attachedTemplate r:id="rId1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2CF"/>
    <w:rsid w:val="000742CF"/>
    <w:rsid w:val="001210AC"/>
    <w:rsid w:val="0017643E"/>
    <w:rsid w:val="001E3869"/>
    <w:rsid w:val="001F1DF2"/>
    <w:rsid w:val="002A4344"/>
    <w:rsid w:val="0055007C"/>
    <w:rsid w:val="005551DE"/>
    <w:rsid w:val="00555DB9"/>
    <w:rsid w:val="0056196A"/>
    <w:rsid w:val="006A4B33"/>
    <w:rsid w:val="00743EE1"/>
    <w:rsid w:val="007A3020"/>
    <w:rsid w:val="007B6F95"/>
    <w:rsid w:val="00945586"/>
    <w:rsid w:val="009D44E7"/>
    <w:rsid w:val="00A21403"/>
    <w:rsid w:val="00B7706D"/>
    <w:rsid w:val="00BA11DA"/>
    <w:rsid w:val="00BD4619"/>
    <w:rsid w:val="00C245A1"/>
    <w:rsid w:val="00C73F6C"/>
    <w:rsid w:val="00E061BB"/>
    <w:rsid w:val="00E278A1"/>
    <w:rsid w:val="00E63078"/>
    <w:rsid w:val="00F5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F2685"/>
  <w15:chartTrackingRefBased/>
  <w15:docId w15:val="{F611C224-E637-FE49-B296-97886B54A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pt-PT" w:eastAsia="ja-JP" w:bidi="pt-PT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96A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esdeContato">
    <w:name w:val="Informações de Conta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Commarcadore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eSutil">
    <w:name w:val="Subtle Emphasis"/>
    <w:basedOn w:val="Fontepargpadro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Rodap">
    <w:name w:val="footer"/>
    <w:basedOn w:val="Normal"/>
    <w:link w:val="Rodap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RodapChar">
    <w:name w:val="Rodapé Char"/>
    <w:basedOn w:val="Fontepargpadro"/>
    <w:link w:val="Rodap"/>
    <w:uiPriority w:val="99"/>
    <w:rPr>
      <w:color w:val="0E0B05" w:themeColor="text2"/>
      <w:sz w:val="24"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e">
    <w:name w:val="Emphasis"/>
    <w:basedOn w:val="Fontepargpadro"/>
    <w:uiPriority w:val="20"/>
    <w:semiHidden/>
    <w:unhideWhenUsed/>
    <w:qFormat/>
    <w:rPr>
      <w:i w:val="0"/>
      <w:iCs/>
      <w:color w:val="E3AB47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oChar">
    <w:name w:val="Citação Char"/>
    <w:basedOn w:val="Fontepargpadro"/>
    <w:link w:val="Citao"/>
    <w:uiPriority w:val="29"/>
    <w:semiHidden/>
    <w:rPr>
      <w:iCs/>
      <w:sz w:val="26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Cs/>
      <w:color w:val="262626" w:themeColor="text1" w:themeTint="D9"/>
      <w:sz w:val="26"/>
    </w:rPr>
  </w:style>
  <w:style w:type="character" w:styleId="nfaseIntensa">
    <w:name w:val="Intense Emphasis"/>
    <w:basedOn w:val="Fontepargpadro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olor w:val="262626" w:themeColor="text1" w:themeTint="D9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argrafoda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Ttulodendicedeautoridades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e">
    <w:name w:val="Nom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Numerada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a">
    <w:name w:val="Date"/>
    <w:basedOn w:val="Normal"/>
    <w:next w:val="Normal"/>
    <w:link w:val="Data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aChar">
    <w:name w:val="Data Char"/>
    <w:basedOn w:val="Fontepargpadro"/>
    <w:link w:val="Data"/>
    <w:uiPriority w:val="99"/>
    <w:semiHidden/>
    <w:rPr>
      <w:color w:val="0E0B05" w:themeColor="text2"/>
      <w:sz w:val="24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udaoChar">
    <w:name w:val="Saudação Char"/>
    <w:basedOn w:val="Fontepargpadro"/>
    <w:link w:val="Saudao"/>
    <w:uiPriority w:val="99"/>
    <w:semiHidden/>
    <w:rPr>
      <w:color w:val="0E0B05" w:themeColor="text2"/>
      <w:sz w:val="24"/>
    </w:rPr>
  </w:style>
  <w:style w:type="paragraph" w:styleId="Assinatura">
    <w:name w:val="Signature"/>
    <w:basedOn w:val="Normal"/>
    <w:link w:val="Assinatura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AssinaturaChar">
    <w:name w:val="Assinatura Char"/>
    <w:basedOn w:val="Fontepargpadro"/>
    <w:link w:val="Assinatura"/>
    <w:uiPriority w:val="99"/>
    <w:semiHidden/>
    <w:rPr>
      <w:color w:val="0E0B05" w:themeColor="text2"/>
    </w:rPr>
  </w:style>
  <w:style w:type="character" w:styleId="Hyperlink">
    <w:name w:val="Hyperlink"/>
    <w:basedOn w:val="Fontepargpadro"/>
    <w:uiPriority w:val="99"/>
    <w:unhideWhenUsed/>
    <w:rsid w:val="000742CF"/>
    <w:rPr>
      <w:color w:val="53C3C7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74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lioneto100@gmail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143C71F0-65A1-CD49-A181-743663506BCC%7dtf16392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E1A508D7B560409571DC9E47B576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2661CB-5A3A-6043-B15D-D3E4422008E3}"/>
      </w:docPartPr>
      <w:docPartBody>
        <w:p w:rsidR="006D0227" w:rsidRDefault="00112464">
          <w:pPr>
            <w:pStyle w:val="68E1A508D7B560409571DC9E47B57674"/>
          </w:pPr>
          <w:r>
            <w:rPr>
              <w:lang w:bidi="pt-BR"/>
            </w:rPr>
            <w:t>Objetivo</w:t>
          </w:r>
        </w:p>
      </w:docPartBody>
    </w:docPart>
    <w:docPart>
      <w:docPartPr>
        <w:name w:val="A083277BAF2CED4ABDF625FB9E7289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27D085-9B60-EA4F-A770-205AEC586941}"/>
      </w:docPartPr>
      <w:docPartBody>
        <w:p w:rsidR="006D0227" w:rsidRDefault="00112464">
          <w:pPr>
            <w:pStyle w:val="A083277BAF2CED4ABDF625FB9E728974"/>
          </w:pPr>
          <w:r>
            <w:rPr>
              <w:lang w:bidi="pt-BR"/>
            </w:rPr>
            <w:t>Experiência</w:t>
          </w:r>
        </w:p>
      </w:docPartBody>
    </w:docPart>
    <w:docPart>
      <w:docPartPr>
        <w:name w:val="1BEAEBE35906BA4E8DE532900AC531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CA037A-8CC9-444D-B3EE-DF32F896EA3C}"/>
      </w:docPartPr>
      <w:docPartBody>
        <w:p w:rsidR="006D0227" w:rsidRDefault="00112464">
          <w:pPr>
            <w:pStyle w:val="1BEAEBE35906BA4E8DE532900AC531AD"/>
          </w:pPr>
          <w:r>
            <w:rPr>
              <w:lang w:bidi="pt-BR"/>
            </w:rPr>
            <w:t>Educação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Commarcadore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273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64"/>
    <w:rsid w:val="00112464"/>
    <w:rsid w:val="006D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8E1A508D7B560409571DC9E47B57674">
    <w:name w:val="68E1A508D7B560409571DC9E47B57674"/>
  </w:style>
  <w:style w:type="paragraph" w:customStyle="1" w:styleId="A083277BAF2CED4ABDF625FB9E728974">
    <w:name w:val="A083277BAF2CED4ABDF625FB9E728974"/>
  </w:style>
  <w:style w:type="paragraph" w:styleId="Commarcadores">
    <w:name w:val="List Bullet"/>
    <w:basedOn w:val="Normal"/>
    <w:uiPriority w:val="9"/>
    <w:qFormat/>
    <w:rsid w:val="00112464"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val="en-GB" w:eastAsia="ja-JP"/>
    </w:rPr>
  </w:style>
  <w:style w:type="paragraph" w:customStyle="1" w:styleId="1BEAEBE35906BA4E8DE532900AC531AD">
    <w:name w:val="1BEAEBE35906BA4E8DE532900AC531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6F167-31CF-409E-8A4F-5998C5B19DD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%7b143C71F0-65A1-CD49-A181-743663506BCC%7dtf16392110.dotx</Template>
  <TotalTime>1</TotalTime>
  <Pages>2</Pages>
  <Words>168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LELIO NETO GUSTAVO DOS SANTOS</dc:creator>
  <cp:keywords/>
  <dc:description/>
  <cp:lastModifiedBy>LELIO NETO GUSTAVO DOS SANTOS</cp:lastModifiedBy>
  <cp:revision>2</cp:revision>
  <dcterms:created xsi:type="dcterms:W3CDTF">2022-04-07T20:46:00Z</dcterms:created>
  <dcterms:modified xsi:type="dcterms:W3CDTF">2022-04-07T20:46:00Z</dcterms:modified>
</cp:coreProperties>
</file>