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4E7" w:rsidRDefault="00D16A1F">
      <w:pPr>
        <w:pStyle w:val="Nome"/>
      </w:pPr>
      <w:r>
        <w:t>Currículo</w:t>
      </w:r>
    </w:p>
    <w:p w:rsidR="00D16A1F" w:rsidRPr="007E0F5C" w:rsidRDefault="007E0F5C">
      <w:pPr>
        <w:pStyle w:val="InformaesdeContato"/>
        <w:rPr>
          <w:b/>
          <w:bCs/>
          <w:color w:val="000000" w:themeColor="text1"/>
        </w:rPr>
      </w:pPr>
      <w:r w:rsidRPr="007E0F5C">
        <w:rPr>
          <w:b/>
          <w:bCs/>
          <w:color w:val="000000" w:themeColor="text1"/>
        </w:rPr>
        <w:t>Lucas Amâncio Ferreira Castilho</w:t>
      </w:r>
    </w:p>
    <w:p w:rsidR="009D44E7" w:rsidRDefault="00D16A1F">
      <w:pPr>
        <w:pStyle w:val="InformaesdeContato"/>
      </w:pPr>
      <w:r>
        <w:t>Alameda</w:t>
      </w:r>
      <w:r w:rsidR="004F350B">
        <w:t xml:space="preserve"> Botafogo Quadra 36 Lote 28 Número 626 </w:t>
      </w:r>
      <w:r w:rsidR="00EC20C9">
        <w:t>Setor Pedro Ludovico, CEP 74820-010</w:t>
      </w:r>
    </w:p>
    <w:p w:rsidR="00D17DF0" w:rsidRDefault="00D17DF0">
      <w:pPr>
        <w:pStyle w:val="InformaesdeContato"/>
      </w:pPr>
      <w:r>
        <w:t>Telefone</w:t>
      </w:r>
      <w:r w:rsidR="00881DDC">
        <w:t>: (62) 3242-1276/(62) 9 9846-6994</w:t>
      </w:r>
    </w:p>
    <w:p w:rsidR="00D52BE6" w:rsidRDefault="00D52BE6">
      <w:pPr>
        <w:pStyle w:val="InformaesdeContato"/>
      </w:pPr>
      <w:r>
        <w:t xml:space="preserve">E-mail: </w:t>
      </w:r>
      <w:hyperlink r:id="rId8" w:history="1">
        <w:r w:rsidRPr="00F03800">
          <w:rPr>
            <w:rStyle w:val="Hyperlink"/>
          </w:rPr>
          <w:t>amanciofcc@gmail.com</w:t>
        </w:r>
      </w:hyperlink>
    </w:p>
    <w:p w:rsidR="00D52BE6" w:rsidRDefault="00842014">
      <w:pPr>
        <w:pStyle w:val="InformaesdeContato"/>
      </w:pPr>
      <w:r>
        <w:t xml:space="preserve">Idade: 19 anos </w:t>
      </w:r>
    </w:p>
    <w:p w:rsidR="008B5B20" w:rsidRDefault="008B5B20">
      <w:pPr>
        <w:pStyle w:val="InformaesdeContato"/>
      </w:pPr>
      <w:r>
        <w:t>Estado civil: Solteiro</w:t>
      </w:r>
    </w:p>
    <w:sdt>
      <w:sdtPr>
        <w:id w:val="-1179423465"/>
        <w:placeholder>
          <w:docPart w:val="E9583CA2A434E144A1D858D6598CE2FB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:rsidR="00FA6201" w:rsidRDefault="00C57033" w:rsidP="00FA6201">
      <w:r>
        <w:t xml:space="preserve">Estudo agronomia </w:t>
      </w:r>
      <w:r w:rsidR="00FD6E53">
        <w:t>e procuro atuar na área</w:t>
      </w:r>
      <w:r w:rsidR="00A63636">
        <w:t xml:space="preserve"> em </w:t>
      </w:r>
      <w:r w:rsidR="009D2143">
        <w:t>estágio.</w:t>
      </w:r>
    </w:p>
    <w:p w:rsidR="00FA6201" w:rsidRDefault="00FA6201" w:rsidP="00FA6201">
      <w:r>
        <w:t xml:space="preserve">Pretendo atuar em outras áreas como </w:t>
      </w:r>
      <w:r w:rsidR="00084BF3">
        <w:t xml:space="preserve">em serviço administrativo ou </w:t>
      </w:r>
      <w:r w:rsidR="00C01CE1">
        <w:t xml:space="preserve">atendente e </w:t>
      </w:r>
      <w:r w:rsidR="003F3A73">
        <w:t>vendedor.</w:t>
      </w:r>
    </w:p>
    <w:p w:rsidR="003F3A73" w:rsidRDefault="003F3A73" w:rsidP="00FA6201">
      <w:r>
        <w:t xml:space="preserve">Sou uma pessoa disposta a novos desafios </w:t>
      </w:r>
      <w:r w:rsidR="00CA703E">
        <w:t xml:space="preserve">e novas experiências buscando sempre </w:t>
      </w:r>
      <w:r w:rsidR="001A063E">
        <w:t xml:space="preserve">o crescimento pessoal e da empresa </w:t>
      </w:r>
      <w:r w:rsidR="009D2143">
        <w:t>.</w:t>
      </w:r>
    </w:p>
    <w:sdt>
      <w:sdtPr>
        <w:id w:val="1728489637"/>
        <w:placeholder>
          <w:docPart w:val="F73C15AD28B83145A8B7C9508320387C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:rsidR="008B5B20" w:rsidRDefault="007E0F5C" w:rsidP="008B5B20">
      <w:r>
        <w:t xml:space="preserve">Autônomo – </w:t>
      </w:r>
      <w:r w:rsidR="00853143">
        <w:t>atendente</w:t>
      </w:r>
      <w:r>
        <w:t xml:space="preserve"> de vendas</w:t>
      </w:r>
    </w:p>
    <w:sdt>
      <w:sdtPr>
        <w:id w:val="720946933"/>
        <w:placeholder>
          <w:docPart w:val="0E3FAB9018E80C4CBF68666543B1475A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:rsidR="009D44E7" w:rsidRDefault="008B5B20">
      <w:r>
        <w:t>Ensino médio completo no CEPMG</w:t>
      </w:r>
      <w:r w:rsidR="00F93AAF">
        <w:t>- Hugo de Carvalho Ramos</w:t>
      </w:r>
    </w:p>
    <w:p w:rsidR="004C6666" w:rsidRDefault="00F93AAF">
      <w:r>
        <w:t xml:space="preserve">Ensino superior em Bacharel em Agronomia pelo </w:t>
      </w:r>
      <w:r w:rsidR="00F76AC6">
        <w:t xml:space="preserve">IFGoiano – Campus Avançado </w:t>
      </w:r>
      <w:r w:rsidR="006F6B6B">
        <w:t>Hidrolândia {Cursando}</w:t>
      </w:r>
    </w:p>
    <w:p w:rsidR="007F3C1A" w:rsidRDefault="004C6666">
      <w:r>
        <w:t xml:space="preserve">Curso de inglês pela Minds English </w:t>
      </w:r>
      <w:r w:rsidR="007F3C1A">
        <w:t>School</w:t>
      </w:r>
    </w:p>
    <w:p w:rsidR="007F3C1A" w:rsidRDefault="007F3C1A">
      <w:r>
        <w:t>Cursando curso de informática básica online</w:t>
      </w:r>
    </w:p>
    <w:sdt>
      <w:sdtPr>
        <w:id w:val="520597245"/>
        <w:placeholder>
          <w:docPart w:val="2AF11FF68FA43F41A320525D3DC4EF77"/>
        </w:placeholder>
        <w:temporary/>
        <w:showingPlcHdr/>
        <w15:appearance w15:val="hidden"/>
      </w:sdtPr>
      <w:sdtEndPr/>
      <w:sdtContent>
        <w:p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p w:rsidR="009D44E7" w:rsidRDefault="00AA496A" w:rsidP="00AA496A">
      <w:pPr>
        <w:pStyle w:val="Commarcadores"/>
        <w:numPr>
          <w:ilvl w:val="0"/>
          <w:numId w:val="0"/>
        </w:numPr>
        <w:ind w:left="216"/>
        <w:rPr>
          <w:lang w:bidi="pt-BR"/>
        </w:rPr>
      </w:pPr>
      <w:r>
        <w:rPr>
          <w:lang w:bidi="pt-BR"/>
        </w:rPr>
        <w:t xml:space="preserve">Sou </w:t>
      </w:r>
      <w:r w:rsidR="00853143">
        <w:rPr>
          <w:lang w:bidi="pt-BR"/>
        </w:rPr>
        <w:t>uma</w:t>
      </w:r>
      <w:r>
        <w:rPr>
          <w:lang w:bidi="pt-BR"/>
        </w:rPr>
        <w:t xml:space="preserve"> pessoa que </w:t>
      </w:r>
      <w:r w:rsidR="00303E59">
        <w:rPr>
          <w:lang w:bidi="pt-BR"/>
        </w:rPr>
        <w:t>procura</w:t>
      </w:r>
      <w:r>
        <w:rPr>
          <w:lang w:bidi="pt-BR"/>
        </w:rPr>
        <w:t xml:space="preserve"> </w:t>
      </w:r>
      <w:r w:rsidR="00863AAF">
        <w:rPr>
          <w:lang w:bidi="pt-BR"/>
        </w:rPr>
        <w:t>solucionar</w:t>
      </w:r>
      <w:r>
        <w:rPr>
          <w:lang w:bidi="pt-BR"/>
        </w:rPr>
        <w:t xml:space="preserve"> os </w:t>
      </w:r>
      <w:r w:rsidR="00863AAF">
        <w:rPr>
          <w:lang w:bidi="pt-BR"/>
        </w:rPr>
        <w:t xml:space="preserve">problemas de forma eficaz e </w:t>
      </w:r>
      <w:r w:rsidR="00853143">
        <w:rPr>
          <w:lang w:bidi="pt-BR"/>
        </w:rPr>
        <w:t>ágil</w:t>
      </w:r>
      <w:r w:rsidR="00863AAF">
        <w:rPr>
          <w:lang w:bidi="pt-BR"/>
        </w:rPr>
        <w:t xml:space="preserve"> para que o rendimento </w:t>
      </w:r>
      <w:r w:rsidR="00A3013B">
        <w:rPr>
          <w:lang w:bidi="pt-BR"/>
        </w:rPr>
        <w:t xml:space="preserve">pessoal do grupo </w:t>
      </w:r>
      <w:r w:rsidR="00217B77">
        <w:rPr>
          <w:lang w:bidi="pt-BR"/>
        </w:rPr>
        <w:t xml:space="preserve">seja </w:t>
      </w:r>
      <w:r w:rsidR="00A54334">
        <w:rPr>
          <w:lang w:bidi="pt-BR"/>
        </w:rPr>
        <w:t>positivo.</w:t>
      </w:r>
    </w:p>
    <w:p w:rsidR="003F3A73" w:rsidRDefault="003F3A73" w:rsidP="00AA496A">
      <w:pPr>
        <w:pStyle w:val="Commarcadores"/>
        <w:numPr>
          <w:ilvl w:val="0"/>
          <w:numId w:val="0"/>
        </w:numPr>
        <w:ind w:left="216"/>
      </w:pPr>
    </w:p>
    <w:sectPr w:rsidR="003F3A73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6F9" w:rsidRDefault="000136F9">
      <w:r>
        <w:rPr>
          <w:lang w:bidi="pt-BR"/>
        </w:rPr>
        <w:separator/>
      </w:r>
    </w:p>
  </w:endnote>
  <w:endnote w:type="continuationSeparator" w:id="0">
    <w:p w:rsidR="000136F9" w:rsidRDefault="000136F9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6F9" w:rsidRDefault="000136F9">
      <w:r>
        <w:rPr>
          <w:lang w:bidi="pt-BR"/>
        </w:rPr>
        <w:separator/>
      </w:r>
    </w:p>
  </w:footnote>
  <w:footnote w:type="continuationSeparator" w:id="0">
    <w:p w:rsidR="000136F9" w:rsidRDefault="000136F9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C7DCD0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2BCC"/>
    <w:multiLevelType w:val="hybridMultilevel"/>
    <w:tmpl w:val="D0BA1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B"/>
    <w:rsid w:val="000136F9"/>
    <w:rsid w:val="00084BF3"/>
    <w:rsid w:val="001A063E"/>
    <w:rsid w:val="001B18FE"/>
    <w:rsid w:val="001E3869"/>
    <w:rsid w:val="00217B77"/>
    <w:rsid w:val="0025677B"/>
    <w:rsid w:val="0028414F"/>
    <w:rsid w:val="00303E59"/>
    <w:rsid w:val="003F3A73"/>
    <w:rsid w:val="004070B4"/>
    <w:rsid w:val="004C6666"/>
    <w:rsid w:val="004F350B"/>
    <w:rsid w:val="0056196A"/>
    <w:rsid w:val="00695B98"/>
    <w:rsid w:val="006F6B6B"/>
    <w:rsid w:val="007A3020"/>
    <w:rsid w:val="007E0F5C"/>
    <w:rsid w:val="007F3C1A"/>
    <w:rsid w:val="007F493C"/>
    <w:rsid w:val="00842014"/>
    <w:rsid w:val="00853143"/>
    <w:rsid w:val="00863AAF"/>
    <w:rsid w:val="00881DDC"/>
    <w:rsid w:val="008B5B20"/>
    <w:rsid w:val="009452BF"/>
    <w:rsid w:val="009D2143"/>
    <w:rsid w:val="009D44E7"/>
    <w:rsid w:val="00A24D40"/>
    <w:rsid w:val="00A3013B"/>
    <w:rsid w:val="00A54334"/>
    <w:rsid w:val="00A63636"/>
    <w:rsid w:val="00AA496A"/>
    <w:rsid w:val="00BE1AE4"/>
    <w:rsid w:val="00C01CE1"/>
    <w:rsid w:val="00C57033"/>
    <w:rsid w:val="00CA703E"/>
    <w:rsid w:val="00D16A1F"/>
    <w:rsid w:val="00D17DF0"/>
    <w:rsid w:val="00D3007A"/>
    <w:rsid w:val="00D52BE6"/>
    <w:rsid w:val="00DB3D80"/>
    <w:rsid w:val="00E14416"/>
    <w:rsid w:val="00EC20C9"/>
    <w:rsid w:val="00F76AC6"/>
    <w:rsid w:val="00F82C69"/>
    <w:rsid w:val="00F93AAF"/>
    <w:rsid w:val="00FA6201"/>
    <w:rsid w:val="00FD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32D3"/>
  <w15:chartTrackingRefBased/>
  <w15:docId w15:val="{8741D9B1-57A4-844B-8217-FA438768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D52BE6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2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ciofcc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F1FE4CE-F8D6-D54F-84CE-0DBA8AB5F6FA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83CA2A434E144A1D858D6598CE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90075-0527-C64B-81C0-90C374E700AD}"/>
      </w:docPartPr>
      <w:docPartBody>
        <w:p w:rsidR="000333AB" w:rsidRDefault="00355CA7">
          <w:pPr>
            <w:pStyle w:val="E9583CA2A434E144A1D858D6598CE2FB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F73C15AD28B83145A8B7C95083203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07F4B-E968-7540-A32A-BAC15B85A2EE}"/>
      </w:docPartPr>
      <w:docPartBody>
        <w:p w:rsidR="000333AB" w:rsidRDefault="00355CA7">
          <w:pPr>
            <w:pStyle w:val="F73C15AD28B83145A8B7C9508320387C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0E3FAB9018E80C4CBF68666543B14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D20C3-F6CD-394D-835E-F82DFF268000}"/>
      </w:docPartPr>
      <w:docPartBody>
        <w:p w:rsidR="000333AB" w:rsidRDefault="00355CA7">
          <w:pPr>
            <w:pStyle w:val="0E3FAB9018E80C4CBF68666543B1475A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2AF11FF68FA43F41A320525D3DC4E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E36A5-A9AA-8C4B-AF1A-44CA7327579B}"/>
      </w:docPartPr>
      <w:docPartBody>
        <w:p w:rsidR="000333AB" w:rsidRDefault="00355CA7">
          <w:pPr>
            <w:pStyle w:val="2AF11FF68FA43F41A320525D3DC4EF77"/>
          </w:pPr>
          <w:r>
            <w:rPr>
              <w:lang w:bidi="pt-BR"/>
            </w:rPr>
            <w:t>Prêmios e Reconhecimentos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A7"/>
    <w:rsid w:val="000333AB"/>
    <w:rsid w:val="00212481"/>
    <w:rsid w:val="00355CA7"/>
    <w:rsid w:val="00B75590"/>
    <w:rsid w:val="00D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9583CA2A434E144A1D858D6598CE2FB">
    <w:name w:val="E9583CA2A434E144A1D858D6598CE2FB"/>
  </w:style>
  <w:style w:type="paragraph" w:customStyle="1" w:styleId="F73C15AD28B83145A8B7C9508320387C">
    <w:name w:val="F73C15AD28B83145A8B7C9508320387C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0E3FAB9018E80C4CBF68666543B1475A">
    <w:name w:val="0E3FAB9018E80C4CBF68666543B1475A"/>
  </w:style>
  <w:style w:type="paragraph" w:customStyle="1" w:styleId="2AF11FF68FA43F41A320525D3DC4EF77">
    <w:name w:val="2AF11FF68FA43F41A320525D3DC4E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%7bAF1FE4CE-F8D6-D54F-84CE-0DBA8AB5F6FA%7dtf50002018.dotx</Template>
  <TotalTime>14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amanciofcc@gmail.com</dc:creator>
  <cp:keywords/>
  <dc:description/>
  <cp:lastModifiedBy>Lucas Amâncio Ferreira Castilho</cp:lastModifiedBy>
  <cp:revision>15</cp:revision>
  <dcterms:created xsi:type="dcterms:W3CDTF">2021-01-03T22:54:00Z</dcterms:created>
  <dcterms:modified xsi:type="dcterms:W3CDTF">2021-10-25T16:44:00Z</dcterms:modified>
</cp:coreProperties>
</file>