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rPr>
          <w:rFonts w:ascii="Verdana" w:hAnsi="Verdana"/>
          <w:sz w:val="40"/>
          <w:szCs w:val="40"/>
        </w:rPr>
      </w:pPr>
      <w:r>
        <w:rPr/>
        <mc:AlternateContent>
          <mc:Choice Requires="wpg">
            <w:drawing xmlns:mc="http://schemas.openxmlformats.org/markup-compatibility/2006">
              <wp:anchor allowOverlap="1" behindDoc="0" distT="0" distB="0" distL="226695" distR="114300" layoutInCell="1" locked="0" relativeHeight="251655168" simplePos="0">
                <wp:simplePos x="0" y="0"/>
                <wp:positionH relativeFrom="page">
                  <wp:posOffset>8012430</wp:posOffset>
                </wp:positionH>
                <wp:positionV relativeFrom="page">
                  <wp:posOffset>569595</wp:posOffset>
                </wp:positionV>
                <wp:extent cx="410845" cy="9363075"/>
                <wp:effectExtent l="0" t="0" r="20637" b="0"/>
                <wp:wrapSquare wrapText="bothSides"/>
                <wp:docPr id="23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15" name=" 146"/>
                      <wpg:cNvGrpSpPr/>
                      <wpg:grpSpPr bwMode="auto">
                        <a:xfrm flipH="1">
                          <a:off x="0" y="0"/>
                          <a:ext cx="410845" cy="9363075"/>
                          <a:chOff x="9540" y="45"/>
                          <a:chExt cx="1996" cy="16133"/>
                        </a:xfrm>
                      </wpg:grpSpPr>
                      <wps:wsp>
                        <wps:cNvPr id="7" name=""/>
                        <wps:cNvSpPr/>
                        <wps:spPr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8" name=""/>
                        <wps:cNvCnPr/>
                        <wps:spPr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"/>
                        <wps:cNvCnPr/>
                        <wps:spPr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"/>
                        <wps:cNvCnPr/>
                        <wps:spPr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48AABAD0-1BFC-AE52-FC1B3A06479D" coordsize="410845,9363075" style="flip:x;position:absolute;width:32.35pt;height:737.25pt;mso-width-percent:0;mso-width-relative:page;mso-height-percent:0;mso-height-relative:page;margin-top:44.85pt;margin-left:630.9pt;mso-wrap-distance-left:17.85pt;mso-wrap-distance-right:9pt;mso-wrap-distance-top:0pt;mso-wrap-distance-bottom:0pt;mso-position-horizontal-relative:page;mso-position-vertical-relative:page;rotation:0.000000;z-index:251655168;">
                <v:shape id="A744FAF6-FA3C-326B-2D1F33E76513" coordsize="21600,21600" style="width:1512;height:16114;left:9857;top:45;rotation:0.000000;" fillcolor="#a5a5a5" stroked="f" o:spt="1" path="m0,0 l0,21600 r21600,0 l21600,0 x e">
                  <v:fill/>
                  <o:lock/>
                </v:shape>
                <v:shape id="267D6437-1639-6342-1787B3060F32" coordsize="21600,21600" style="width:0;height:16114;left:9540;top:45;rotation:0.000000;" strokecolor="#b9bec7" o:spt="32" o:oned="t" path="m0,0 l21600,21600 e">
                  <v:stroke/>
                  <o:lock/>
                </v:shape>
                <v:shape id="0FD2810E-B42D-7F8D-8DC80E978D31" coordsize="21600,21600" style="width:0;height:16110;left:11536;top:68;rotation:0.000000;" strokecolor="#777c84" strokeweight="2.25pt" o:spt="32" o:oned="t" path="m0,0 l21600,21600 e">
                  <v:stroke/>
                  <o:lock/>
                </v:shape>
                <v:shape id="43C31162-611A-5470-1245D72AAC3E" coordsize="21600,21600" style="width:0;height:16114;left:9768;top:45;rotation:0.000000;" strokecolor="#c8cace" strokeweight="4.5pt" o:spt="32" o:oned="t" path="m0,0 l21600,21600 e">
                  <v:stroke/>
                  <o:lock/>
                </v:shape>
                <w10:wrap type="square" side="both"/>
                <o:lock/>
              </v:group>
            </w:pict>
          </mc:Fallback>
        </mc:AlternateContent>
      </w:r>
      <w:r>
        <w:rPr>
          <w:rFonts w:ascii="Verdana" w:hAnsi="Verdana"/>
          <w:sz w:val="40"/>
          <w:szCs w:val="40"/>
        </w:rPr>
        <w:t>Maria Clara Barbosa Barros Da Silva</w:t>
      </w:r>
    </w:p>
    <w:p>
      <w:pPr>
        <w:rPr>
          <w:rFonts w:ascii="Verdana" w:hAnsi="Verdana"/>
        </w:rPr>
      </w:pPr>
      <w:r>
        <w:rPr>
          <w:rFonts w:ascii="Verdana" w:hAnsi="Verdana"/>
        </w:rPr>
        <w:t>Brasileir</w:t>
      </w:r>
      <w:r>
        <w:rPr>
          <w:rFonts w:ascii="Verdana" w:hAnsi="Verdana"/>
        </w:rPr>
        <w:t>a,</w:t>
      </w:r>
      <w:r>
        <w:rPr>
          <w:rFonts w:ascii="Verdana" w:hAnsi="Verdana"/>
        </w:rPr>
        <w:t xml:space="preserve"> solteir</w:t>
      </w:r>
      <w:r>
        <w:rPr>
          <w:rFonts w:ascii="Verdana" w:hAnsi="Verdana"/>
        </w:rPr>
        <w:t>a</w:t>
      </w:r>
      <w:r>
        <w:rPr>
          <w:rFonts w:ascii="Verdana" w:hAnsi="Verdana"/>
        </w:rPr>
        <w:t xml:space="preserve">, </w:t>
      </w:r>
      <w:r>
        <w:rPr>
          <w:rFonts w:ascii="Verdana" w:hAnsi="Verdana"/>
        </w:rPr>
        <w:t>2</w:t>
      </w:r>
      <w:r>
        <w:rPr>
          <w:rFonts w:ascii="Verdana" w:hAnsi="Verdana"/>
        </w:rPr>
        <w:t>3</w:t>
      </w:r>
      <w:r>
        <w:rPr>
          <w:rFonts w:ascii="Verdana" w:hAnsi="Verdana"/>
        </w:rPr>
        <w:t>anos</w:t>
      </w:r>
      <w:r>
        <w:rPr>
          <w:rFonts w:ascii="Verdana" w:hAnsi="Verdana"/>
        </w:rPr>
        <w:br w:type="textWrapping"/>
      </w:r>
      <w:r>
        <w:rPr>
          <w:rFonts w:ascii="Verdana" w:hAnsi="Verdana"/>
        </w:rPr>
        <w:t xml:space="preserve">Rua </w:t>
      </w:r>
      <w:r>
        <w:rPr>
          <w:rFonts w:ascii="Verdana" w:hAnsi="Verdana"/>
        </w:rPr>
        <w:t>Vicente Bueno</w:t>
      </w:r>
      <w:r>
        <w:rPr>
          <w:rFonts w:ascii="Verdana" w:hAnsi="Verdana"/>
        </w:rPr>
        <w:t xml:space="preserve"> n</w:t>
      </w:r>
      <w:r>
        <w:rPr>
          <w:rFonts w:ascii="Verdana" w:hAnsi="Verdana"/>
        </w:rPr>
        <w:t xml:space="preserve">úmero 196 Vila </w:t>
      </w:r>
      <w:r>
        <w:rPr>
          <w:rFonts w:ascii="Verdana" w:hAnsi="Verdana"/>
        </w:rPr>
        <w:t xml:space="preserve">Rosa </w:t>
      </w:r>
      <w:r>
        <w:rPr>
          <w:rFonts w:ascii="Verdana" w:hAnsi="Verdana"/>
        </w:rPr>
        <w:t>Heitor Inhu</w:t>
      </w:r>
      <w:r>
        <w:rPr>
          <w:rFonts w:ascii="Verdana" w:hAnsi="Verdana"/>
        </w:rPr>
        <w:t>mas Go</w:t>
      </w:r>
      <w:r>
        <w:rPr>
          <w:rFonts w:ascii="Verdana" w:hAnsi="Verdana"/>
        </w:rPr>
        <w:br w:type="textWrapping"/>
      </w:r>
      <w:r>
        <w:rPr>
          <w:rFonts w:ascii="Verdana" w:hAnsi="Verdana"/>
        </w:rPr>
        <w:t xml:space="preserve">Telefone: </w:t>
      </w:r>
      <w:r>
        <w:rPr>
          <w:rFonts w:ascii="Verdana" w:hAnsi="Verdana"/>
        </w:rPr>
        <w:t>(62</w:t>
      </w:r>
      <w:r>
        <w:rPr>
          <w:rFonts w:ascii="Verdana" w:hAnsi="Verdana"/>
        </w:rPr>
        <w:t>)</w:t>
      </w:r>
      <w:r>
        <w:rPr>
          <w:rFonts w:ascii="Verdana" w:hAnsi="Verdana"/>
        </w:rPr>
        <w:t>99561-9975</w:t>
      </w:r>
      <w:r>
        <w:rPr>
          <w:rFonts w:ascii="Verdana" w:hAnsi="Verdana"/>
        </w:rPr>
        <w:t xml:space="preserve"> E-mail: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mariaclarabarbosa730@gmail.com</w:t>
      </w:r>
      <w:r>
        <w:rPr>
          <w:rFonts w:ascii="Verdana" w:hAnsi="Verdana"/>
        </w:rPr>
        <w:br w:type="textWrapping"/>
      </w:r>
    </w:p>
    <w:p>
      <w:pPr>
        <w:pStyle w:val="Seção"/>
        <w:rPr>
          <w:rFonts w:ascii="Verdana" w:hAnsi="Verdana"/>
        </w:rPr>
      </w:pPr>
      <w:r>
        <w:rPr>
          <w:rFonts w:ascii="Verdana" w:hAnsi="Verdana"/>
        </w:rPr>
        <w:t>objetivo</w:t>
      </w:r>
    </w:p>
    <w:p>
      <w:pPr>
        <w:pStyle w:val="Seçã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6192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12700"/>
                <wp:wrapNone/>
                <wp:docPr id="24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6" name=" 160"/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58EA172-2378-55BE-DB7D1802768F" coordsize="21600,21600" style="position:absolute;width:446.25pt;height:0pt;mso-width-percent:0;mso-width-relative:page;mso-height-percent:0;mso-height-relative:page;margin-top:6.05pt;margin-left:0.3pt;mso-wrap-distance-left:9pt;mso-wrap-distance-right:9pt;mso-wrap-distance-top:0pt;mso-wrap-distance-bottom:0pt;mso-position-horizontal-relative:margin;rotation:0.000000;z-index:251656192;" strokecolor="#b9bec7" o:spt="32" o:oned="t" path="m0,0 l21600,21600 e">
                <v:stroke color="#b9bec7" filltype="solid" joinstyle="round" linestyle="single" mitterlimit="800000" weight="1pt"/>
                <w10:wrap side="both"/>
                <o:lock/>
              </v:shape>
            </w:pict>
          </mc:Fallback>
        </mc:AlternateContent>
      </w:r>
    </w:p>
    <w:p>
      <w:pPr>
        <w:rPr>
          <w:rFonts w:ascii="Verdana" w:hAnsi="Verdana"/>
        </w:rPr>
      </w:pPr>
      <w:r>
        <w:rPr>
          <w:rFonts w:ascii="Arial" w:cs="Arial" w:hAnsi="Arial"/>
          <w:color w:val="212529"/>
          <w:shd w:val="clear" w:color="auto" w:fill="ffffff"/>
        </w:rPr>
        <w:t>Meu objetivo é aprender, com rapidez, todas as atribuições relacionadas ao cargo em questão e, dessa maneira, mostrar os resultados que a empresa espera de mim. </w:t>
      </w:r>
    </w:p>
    <w:p>
      <w:pPr>
        <w:pStyle w:val="Seção"/>
        <w:rPr>
          <w:rFonts w:ascii="Verdana" w:hAnsi="Verdana"/>
        </w:rPr>
      </w:pPr>
    </w:p>
    <w:p>
      <w:pPr>
        <w:pStyle w:val="Seção"/>
        <w:rPr>
          <w:rFonts w:ascii="Verdana" w:hAnsi="Verdana"/>
        </w:rPr>
      </w:pPr>
      <w:r>
        <w:rPr>
          <w:rFonts w:ascii="Verdana" w:hAnsi="Verdana"/>
        </w:rPr>
        <w:t>FORMAÇÃO</w:t>
      </w:r>
    </w:p>
    <w:p>
      <w:pPr>
        <w:pStyle w:val="Seçã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7216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12700"/>
                <wp:wrapNone/>
                <wp:docPr id="25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" name=" 164"/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6C85ED5-1A09-6270-C6884AA85B24" coordsize="21600,21600" style="position:absolute;width:446.25pt;height:0pt;mso-width-percent:0;mso-width-relative:page;mso-height-percent:0;mso-height-relative:page;margin-top:10.7pt;margin-left:0.3pt;mso-wrap-distance-left:9pt;mso-wrap-distance-right:9pt;mso-wrap-distance-top:0pt;mso-wrap-distance-bottom:0pt;mso-position-horizontal-relative:margin;rotation:0.000000;z-index:251657216;" strokecolor="#b9bec7" o:spt="32" o:oned="t" path="m0,0 l21600,21600 e">
                <v:stroke color="#b9bec7" filltype="solid" joinstyle="round" linestyle="single" mitterlimit="800000" weight="1pt"/>
                <w10:wrap side="both"/>
                <o:lock/>
              </v:shape>
            </w:pict>
          </mc:Fallback>
        </mc:AlternateContent>
      </w:r>
      <w:r>
        <w:rPr>
          <w:rFonts w:ascii="Verdana" w:hAnsi="Verdana"/>
        </w:rPr>
        <w:br w:type="textWrapping"/>
      </w:r>
    </w:p>
    <w:p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médio completo </w:t>
      </w:r>
    </w:p>
    <w:p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Informática básica </w:t>
      </w:r>
    </w:p>
    <w:p>
      <w:pPr>
        <w:rPr>
          <w:rFonts w:ascii="Verdana" w:hAnsi="Verdana"/>
        </w:rPr>
      </w:pPr>
    </w:p>
    <w:p>
      <w:pPr>
        <w:pStyle w:val="Seção"/>
        <w:rPr>
          <w:rFonts w:ascii="Verdana" w:hAnsi="Verdana"/>
        </w:rPr>
      </w:pPr>
      <w:r>
        <w:rPr>
          <w:rFonts w:ascii="Verdana" w:hAnsi="Verdana"/>
        </w:rPr>
        <w:t>EXPERIÊNCIA</w:t>
      </w:r>
      <w:r>
        <w:rPr>
          <w:rFonts w:ascii="Verdana" w:hAnsi="Verdana"/>
        </w:rPr>
        <w:t xml:space="preserve"> PROFISSIONAL</w:t>
      </w:r>
    </w:p>
    <w:p>
      <w:pPr>
        <w:pStyle w:val="Seçã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824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12700"/>
                <wp:wrapNone/>
                <wp:docPr id="26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8" name=" 165"/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0B09736-7B27-D412-18A5DCE8B3E7" coordsize="21600,21600" style="position:absolute;width:446.25pt;height:0pt;mso-width-percent:0;mso-width-relative:page;mso-height-percent:0;mso-height-relative:page;margin-top:10.7pt;margin-left:0.3pt;mso-wrap-distance-left:9pt;mso-wrap-distance-right:9pt;mso-wrap-distance-top:0pt;mso-wrap-distance-bottom:0pt;mso-position-horizontal-relative:margin;rotation:0.000000;z-index:251658240;" strokecolor="#b9bec7" o:spt="32" o:oned="t" path="m0,0 l21600,21600 e">
                <v:stroke color="#b9bec7" filltype="solid" joinstyle="round" linestyle="single" mitterlimit="800000" weight="1pt"/>
                <w10:wrap side="both"/>
                <o:lock/>
              </v:shape>
            </w:pict>
          </mc:Fallback>
        </mc:AlternateContent>
      </w:r>
      <w:r>
        <w:rPr>
          <w:rFonts w:ascii="Verdana" w:hAnsi="Verdana"/>
        </w:rPr>
        <w:br w:type="textWrapping"/>
      </w:r>
    </w:p>
    <w:p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3 meses</w:t>
      </w:r>
      <w:r>
        <w:rPr>
          <w:rFonts w:ascii="Verdana" w:hAnsi="Verdana"/>
          <w:b/>
        </w:rPr>
        <w:t xml:space="preserve"> –</w:t>
      </w:r>
      <w:r>
        <w:rPr>
          <w:rFonts w:ascii="Verdana" w:hAnsi="Verdana"/>
          <w:b/>
        </w:rPr>
        <w:t xml:space="preserve"> ITALIANA RESTAURANTE LTDA</w:t>
      </w:r>
      <w:r>
        <w:rPr>
          <w:rFonts w:ascii="Verdana" w:hAnsi="Verdana"/>
        </w:rPr>
        <w:br w:type="textWrapping"/>
      </w:r>
      <w:r>
        <w:rPr>
          <w:rFonts w:ascii="Verdana" w:hAnsi="Verdana"/>
        </w:rPr>
        <w:t xml:space="preserve">Cargo: </w:t>
      </w:r>
      <w:r>
        <w:rPr>
          <w:rFonts w:ascii="Verdana" w:hAnsi="Verdana"/>
        </w:rPr>
        <w:t>Atendente e Operadora de caixa.</w:t>
      </w:r>
    </w:p>
    <w:p>
      <w:pPr>
        <w:pStyle w:val="ListParagraph"/>
        <w:spacing w:after="120" w:line="240" w:lineRule="auto"/>
        <w:ind w:left="284"/>
        <w:rPr>
          <w:rFonts w:ascii="Verdana" w:hAnsi="Verdana"/>
        </w:rPr>
      </w:pPr>
    </w:p>
    <w:p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7 meses </w:t>
      </w:r>
      <w:r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 xml:space="preserve">KBZ COM IMP E EXP PRODUTOS ALIM LTDA </w:t>
      </w:r>
      <w:r>
        <w:rPr>
          <w:rFonts w:ascii="Verdana" w:hAnsi="Verdana"/>
        </w:rPr>
        <w:br w:type="textWrapping"/>
      </w:r>
      <w:r>
        <w:rPr>
          <w:rFonts w:ascii="Verdana" w:hAnsi="Verdana"/>
        </w:rPr>
        <w:t xml:space="preserve">Cargo: </w:t>
      </w:r>
      <w:r>
        <w:rPr>
          <w:rFonts w:ascii="Verdana" w:hAnsi="Verdana"/>
        </w:rPr>
        <w:t xml:space="preserve">Atendente </w:t>
      </w:r>
      <w:r>
        <w:rPr>
          <w:rFonts w:ascii="Verdana" w:hAnsi="Verdana"/>
        </w:rPr>
        <w:t>e Operadora de caixa.</w:t>
      </w:r>
    </w:p>
    <w:p>
      <w:pPr>
        <w:spacing w:after="120" w:line="240" w:lineRule="aut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9264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12700"/>
                <wp:wrapNone/>
                <wp:docPr id="27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9" name=" 166"/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F06C6A5-981B-3507-71BB910ED59A" coordsize="21600,21600" style="position:absolute;width:446.25pt;height:0pt;mso-width-percent:0;mso-width-relative:page;mso-height-percent:0;mso-height-relative:page;margin-top:10.7pt;margin-left:0.3pt;mso-wrap-distance-left:9pt;mso-wrap-distance-right:9pt;mso-wrap-distance-top:0pt;mso-wrap-distance-bottom:0pt;mso-position-horizontal-relative:margin;rotation:0.000000;z-index:251659264;" strokecolor="#b9bec7" o:spt="32" o:oned="t" path="m0,0 l21600,21600 e">
                <v:stroke color="#b9bec7" filltype="solid" joinstyle="round" linestyle="single" mitterlimit="800000" weight="1pt"/>
                <w10:wrap side="both"/>
                <o:lock/>
              </v:shape>
            </w:pict>
          </mc:Fallback>
        </mc:AlternateContent>
      </w:r>
    </w:p>
    <w:p>
      <w:pPr>
        <w:pStyle w:val="Seção"/>
        <w:rPr>
          <w:rFonts w:ascii="Verdana" w:hAnsi="Verdana"/>
        </w:rPr>
      </w:pPr>
    </w:p>
    <w:p>
      <w:pPr>
        <w:pStyle w:val="Seçã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>
      <w:pPr>
        <w:pStyle w:val="Seçã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0288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12700"/>
                <wp:wrapNone/>
                <wp:docPr id="28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" name=" 167"/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67C422B-AA57-88C2-73AE611F5B0D" coordsize="21600,21600" style="position:absolute;width:446.25pt;height:0pt;mso-width-percent:0;mso-width-relative:page;mso-height-percent:0;mso-height-relative:page;margin-top:10.7pt;margin-left:0.3pt;mso-wrap-distance-left:9pt;mso-wrap-distance-right:9pt;mso-wrap-distance-top:0pt;mso-wrap-distance-bottom:0pt;mso-position-horizontal-relative:margin;rotation:0.000000;z-index:251660288;" strokecolor="#b9bec7" o:spt="32" o:oned="t" path="m0,0 l21600,21600 e">
                <v:stroke color="#b9bec7" filltype="solid" joinstyle="round" linestyle="single" mitterlimit="800000" weight="1pt"/>
                <w10:wrap side="both"/>
                <o:lock/>
              </v:shape>
            </w:pict>
          </mc:Fallback>
        </mc:AlternateContent>
      </w:r>
      <w:r>
        <w:rPr>
          <w:rFonts w:ascii="Verdana" w:hAnsi="Verdana"/>
        </w:rPr>
        <w:br w:type="textWrapping"/>
      </w:r>
    </w:p>
    <w:p>
      <w:pPr>
        <w:pStyle w:val="ListParagraph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Disponibilidade </w:t>
      </w:r>
      <w:r>
        <w:rPr>
          <w:rFonts w:ascii="Verdana" w:hAnsi="Verdana"/>
        </w:rPr>
        <w:t xml:space="preserve">de horário </w:t>
      </w:r>
    </w:p>
    <w:p/>
    <w:sectPr>
      <w:headerReference w:type="default" r:id="rId16"/>
      <w:footerReference w:type="default" r:id="rId17"/>
      <w:pgSz w:w="11907" w:h="16839"/>
      <w:pgMar w:top="1134" w:right="1134" w:bottom="1134" w:left="1134" w:header="709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00000000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"/>
      <w:jc w:val="right"/>
      <w:rPr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</w:t>
    </w:r>
    <w:r>
      <w:rPr>
        <w:lang w:val="en-US"/>
      </w:rPr>
      <mc:AlternateContent>
        <mc:Choice Requires="wps">
          <w:drawing xmlns:mc="http://schemas.openxmlformats.org/markup-compatibility/2006">
            <wp:inline distT="0" distB="0" distL="0" distR="0">
              <wp:extent cx="91440" cy="91440"/>
              <wp:effectExtent l="0" t="0" r="38100" b="38100"/>
              <wp:docPr id="30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22" name=" 6"/>
                    <wps:cNvSpPr/>
                    <wps:spPr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</a:ln>
                      <a:effectLst/>
                    </wps:spPr>
                    <wps:bodyPr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A40F2748-217F-B779-D0DBEED9C04A" coordsize="21600,21600" style="flip:x;position:absolute;width:7.2pt;height:7.2pt;margin-top:0pt;margin-left:0pt;mso-wrap-distance-left:0pt;mso-wrap-distance-right:0pt;mso-wrap-distance-top:0pt;mso-wrap-distance-bottom:0pt;mso-position-horizontal-relative:margin;mso-position-vertical-relative:margin;rotation:0.000000;z-index:0;" strokecolor="#fe8637" strokeweight="3pt" o:spt="3" path="m0,10800 wa0,0,21600,21600,0,10800,10800,0 wa0,0,21600,21600,10800,0,21600,10800 wa0,0,21600,21600,21600,10800,10800,21600 wa0,0,21600,21600,10800,21600,0,10800 x e">
              <v:stroke color="#fe8637" filltype="solid" joinstyle="round" linestyle="thinthin" mitterlimit="800000" weight="3pt"/>
              <w10:wrap type="none" side="both"/>
              <o: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jc w:val="right"/>
      <w:rPr/>
    </w:pPr>
    <w:r>
      <w:rPr>
        <w:sz w:val="16"/>
        <w:szCs w:val="16"/>
      </w:rPr>
      <w:t>[Escolha a data]</w:t>
    </w:r>
    <w:r>
      <w:rPr/>
      <mc:AlternateContent>
        <mc:Choice Requires="wps">
          <w:drawing xmlns:mc="http://schemas.openxmlformats.org/markup-compatibility/2006">
            <wp:anchor allowOverlap="1" behindDoc="0" distT="0" distB="0" distL="114300" distR="114300" layoutInCell="1" locked="0" relativeHeight="251657217" simplePos="0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2700" b="0"/>
              <wp:wrapNone/>
              <wp:docPr id="29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21" name=" 5"/>
                    <wps:cNvCnPr/>
                    <wps:spPr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 id="710B8AE1-1B41-DD19-175F4D12EDC0" coordsize="21600,21600" style="position:absolute;width:0pt;height:857.8pt;mso-width-percent:0;mso-width-relative:right-margin-area;mso-height-percent:102000;mso-height-relative:page;margin-top:-7.9pt;margin-left:578pt;mso-wrap-distance-left:9pt;mso-wrap-distance-right:9pt;mso-wrap-distance-top:0pt;mso-wrap-distance-bottom:0pt;mso-position-horizontal-relative:page;mso-position-vertical-relative:page;rotation:0.000000;z-index:251657217;" strokecolor="#fe8637" o:spt="32" o:oned="t" path="m0,0 l21600,21600 e">
              <v:stroke color="#fe8637" filltype="solid" joinstyle="round" linestyle="single" mitterlimit="800000" weight="1pt"/>
              <w10:wrap side="both"/>
              <o:lock/>
            </v:shape>
          </w:pict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multiLevelType w:val="singleLevel"/>
    <w:lvl w:ilvl="0" w:tentative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multiLevelType w:val="singleLevel"/>
    <w:lvl w:ilvl="0" w:tentative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multiLevelType w:val="single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multiLevelType w:val="singleLevel"/>
    <w:lvl w:ilvl="0" w:tentative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multiLevelType w:val="singleLevel"/>
    <w:lvl w:ilvl="0" w:tentative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multiLevelType w:val="singleLevel"/>
    <w:lvl w:ilvl="0" w:tentative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multiLevelType w:val="single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single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multiLevelType w:val="singleLevel"/>
    <w:lvl w:ilvl="0" w:tentative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multiLevelType w:val="singleLevel"/>
    <w:lvl w:ilvl="0" w:tentative="0">
      <w:start w:val="1"/>
      <w:numFmt w:val="bullet"/>
      <w:lvlText w:val=""/>
      <w:lvlJc w:val="left"/>
      <w:pPr>
        <w:ind w:left="245" w:hanging="245"/>
      </w:pPr>
      <w:rPr>
        <w:rFonts w:ascii="Symbol" w:cs="Symbol" w:hAnsi="Symbol" w:hint="default"/>
        <w:color w:val="fe8637"/>
        <w:sz w:val="16"/>
      </w:rPr>
    </w:lvl>
  </w:abstractNum>
  <w:abstractNum w:abstractNumId="11">
    <w:multiLevelType w:val="multilevel"/>
    <w:styleLink w:val="ListacomMarcadores"/>
    <w:lvl w:ilvl="0" w:tentative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cs="Times New Roman" w:eastAsia="Times New Roman" w:hAnsi="Wingdings 2" w:hint="default"/>
        <w:color w:val="fe8637"/>
        <w:sz w:val="16"/>
        <w:szCs w:val="16"/>
      </w:rPr>
    </w:lvl>
    <w:lvl w:ilvl="1" w:tentative="0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 w:tentative="0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 w:tentative="0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 w:tentative="0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 w:tentative="0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 w:tentative="0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 w:tentative="0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 w:tentative="0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multiLevelType w:val="multilevel"/>
    <w:styleLink w:val="ListaNumerada"/>
    <w:lvl w:ilvl="0" w:tentative="0">
      <w:start w:val="1"/>
      <w:numFmt w:val="decimal"/>
      <w:lvlText w:val="%1)"/>
      <w:lvlJc w:val="left"/>
      <w:pPr>
        <w:ind w:left="288" w:hanging="288"/>
      </w:pPr>
      <w:rPr>
        <w:rFonts w:ascii="Century Schoolbook" w:cs="Times New Roman" w:eastAsia="Times New Roman" w:hint="default"/>
        <w:szCs w:val="20"/>
      </w:rPr>
    </w:lvl>
    <w:lvl w:ilvl="1" w:tentative="0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 w:tentative="0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 w:tentative="0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 w:tentative="0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 w:tentative="0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 w:tentative="0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 w:tentative="0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 w:tentative="0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multiLevelType w:val="singleLevel"/>
    <w:lvl w:ilvl="0" w:tentative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cs="Symbol" w:hAnsi="Symbol" w:hint="default"/>
        <w:color w:val="fe8637"/>
        <w:sz w:val="16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cs="Symbol" w:hAnsi="Symbol" w:hint="default"/>
        <w:color w:val="fe8637"/>
        <w:sz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cs="Symbol" w:hAnsi="Symbol" w:hint="default"/>
        <w:color w:val="fe8637"/>
        <w:sz w:val="2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cs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cs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cs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cs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cs="Wingdings" w:hAnsi="Wingdings" w:hint="default"/>
      </w:r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0241" style="mso-position-horizontal-relative:margin"/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04CF0"/>
    <w:rsid w:val="0002401A"/>
    <w:rsid w:val="000D7B61"/>
    <w:rsid w:val="000F4523"/>
    <w:rsid w:val="000F5D75"/>
    <w:rsid w:val="00151ACD"/>
    <w:rsid w:val="001638B8"/>
    <w:rsid w:val="00163F2A"/>
    <w:rsid w:val="00190B24"/>
    <w:rsid w:val="001D3368"/>
    <w:rsid w:val="001D34E2"/>
    <w:rsid w:val="002035B3"/>
    <w:rsid w:val="002039BD"/>
    <w:rsid w:val="0021451E"/>
    <w:rsid w:val="002B4D6C"/>
    <w:rsid w:val="00325D10"/>
    <w:rsid w:val="00335B28"/>
    <w:rsid w:val="003373AB"/>
    <w:rsid w:val="003B0B2C"/>
    <w:rsid w:val="00412869"/>
    <w:rsid w:val="0045386A"/>
    <w:rsid w:val="004750D6"/>
    <w:rsid w:val="00565470"/>
    <w:rsid w:val="005657D9"/>
    <w:rsid w:val="005B5FD3"/>
    <w:rsid w:val="005E6BFC"/>
    <w:rsid w:val="00636D0F"/>
    <w:rsid w:val="00686D18"/>
    <w:rsid w:val="00692278"/>
    <w:rsid w:val="006B53A4"/>
    <w:rsid w:val="007028D8"/>
    <w:rsid w:val="00741D6E"/>
    <w:rsid w:val="007E4FDD"/>
    <w:rsid w:val="007E515B"/>
    <w:rsid w:val="00800B99"/>
    <w:rsid w:val="0080583F"/>
    <w:rsid w:val="008447DB"/>
    <w:rsid w:val="008E42D3"/>
    <w:rsid w:val="009967CD"/>
    <w:rsid w:val="009B36E8"/>
    <w:rsid w:val="009B5992"/>
    <w:rsid w:val="009C3B99"/>
    <w:rsid w:val="00A10B59"/>
    <w:rsid w:val="00A17348"/>
    <w:rsid w:val="00A25CF8"/>
    <w:rsid w:val="00A4242F"/>
    <w:rsid w:val="00A6706E"/>
    <w:rsid w:val="00A8441C"/>
    <w:rsid w:val="00AD20AD"/>
    <w:rsid w:val="00AD3658"/>
    <w:rsid w:val="00AE2B15"/>
    <w:rsid w:val="00B04E79"/>
    <w:rsid w:val="00B25C50"/>
    <w:rsid w:val="00B30D63"/>
    <w:rsid w:val="00B501EE"/>
    <w:rsid w:val="00B857F4"/>
    <w:rsid w:val="00C57E7E"/>
    <w:rsid w:val="00CA742F"/>
    <w:rsid w:val="00CC20BE"/>
    <w:rsid w:val="00CC21DB"/>
    <w:rsid w:val="00D0355C"/>
    <w:rsid w:val="00D34AD1"/>
    <w:rsid w:val="00D71A2F"/>
    <w:rsid w:val="00D76A36"/>
    <w:rsid w:val="00D92019"/>
    <w:rsid w:val="00E3141C"/>
    <w:rsid w:val="00EC780E"/>
    <w:rsid w:val="00F26226"/>
    <w:rsid w:val="00FA3990"/>
    <w:rsid w:val="00FB51B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margin"/>
    <o:shapelayout v:ext="edit">
      <o:idmap v:ext="edit" data="1"/>
    </o:shapelayout>
  </w:shapeDefaults>
  <w:doNotEmbedSmartTags/>
  <w:decimalSymbol w:val=","/>
  <w:listSeparator w:val=";"/>
  <w14:docId w14:val="24639106"/>
  <w15:chartTrackingRefBased/>
  <w15:docId w15:val="{440F3FD4-6375-3A4C-8B68-A0FA88E41191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entury Schoolbook" w:cs="Century Schoolbook" w:eastAsia="Century Schoolbook" w:hAnsi="Century Schoolbook"/>
        <w:lang w:val="pt-BR" w:bidi="ar-SA" w:eastAsia="pt-BR"/>
      </w:rPr>
    </w:rPrDefault>
    <w:pPrDefault/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200" w:line="276" w:lineRule="auto"/>
    </w:pPr>
    <w:rPr>
      <w:rFonts w:cs="Times New Roman" w:eastAsia="Times New Roman"/>
      <w:color w:val="414751"/>
      <w:lang w:eastAsia="en-US"/>
    </w:rPr>
  </w:style>
  <w:style w:type="paragraph" w:styleId="Heading1">
    <w:name w:val="Heading 1"/>
    <w:basedOn w:val="Normal"/>
    <w:next w:val="Normal"/>
    <w:link w:val="Título1Char"/>
    <w:uiPriority w:val="9"/>
    <w:semiHidden w:val="on"/>
    <w:unhideWhenUsed w:val="on"/>
    <w:unhideWhenUsed w:val="on"/>
    <w:pPr>
      <w:spacing w:before="360" w:after="4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Título2Char"/>
    <w:uiPriority w:val="9"/>
    <w:semiHidden w:val="on"/>
    <w:unhideWhenUsed w:val="on"/>
    <w:unhideWhenUsed w:val="on"/>
    <w:pPr>
      <w:spacing w:after="0"/>
    </w:pPr>
    <w:rPr>
      <w:sz w:val="28"/>
      <w:szCs w:val="28"/>
    </w:rPr>
  </w:style>
  <w:style w:type="paragraph" w:styleId="Heading3">
    <w:name w:val="Heading 3"/>
    <w:basedOn w:val="Normal"/>
    <w:next w:val="Normal"/>
    <w:link w:val="Título3Char"/>
    <w:uiPriority w:val="9"/>
    <w:semiHidden w:val="on"/>
    <w:unhideWhenUsed w:val="on"/>
    <w:unhideWhenUsed w:val="on"/>
    <w:pPr>
      <w:spacing w:after="0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link w:val="Título4Char"/>
    <w:uiPriority w:val="9"/>
    <w:semiHidden w:val="on"/>
    <w:unhideWhenUsed w:val="on"/>
    <w:unhideWhenUsed w:val="on"/>
    <w:pPr>
      <w:spacing w:after="0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link w:val="Título5Char"/>
    <w:uiPriority w:val="9"/>
    <w:semiHidden w:val="on"/>
    <w:unhideWhenUsed w:val="on"/>
    <w:unhideWhenUsed w:val="on"/>
    <w:pPr>
      <w:spacing w:after="0"/>
    </w:pPr>
    <w:rPr>
      <w:i/>
      <w:iCs/>
      <w:color w:val="e65b01"/>
      <w:sz w:val="22"/>
      <w:szCs w:val="22"/>
    </w:rPr>
  </w:style>
  <w:style w:type="paragraph" w:styleId="Heading6">
    <w:name w:val="Heading 6"/>
    <w:basedOn w:val="Normal"/>
    <w:next w:val="Normal"/>
    <w:link w:val="Título6Char"/>
    <w:uiPriority w:val="9"/>
    <w:semiHidden w:val="on"/>
    <w:unhideWhenUsed w:val="on"/>
    <w:unhideWhenUsed w:val="on"/>
    <w:pPr>
      <w:spacing w:after="0"/>
    </w:pPr>
    <w:rPr>
      <w:b/>
      <w:bCs/>
      <w:color w:val="e65b01"/>
    </w:rPr>
  </w:style>
  <w:style w:type="paragraph" w:styleId="Heading7">
    <w:name w:val="Heading 7"/>
    <w:basedOn w:val="Normal"/>
    <w:next w:val="Normal"/>
    <w:link w:val="Título7Char"/>
    <w:uiPriority w:val="9"/>
    <w:semiHidden w:val="on"/>
    <w:unhideWhenUsed w:val="on"/>
    <w:unhideWhenUsed w:val="on"/>
    <w:pPr>
      <w:spacing w:after="0"/>
    </w:pPr>
    <w:rPr>
      <w:b/>
      <w:bCs/>
      <w:i/>
      <w:iCs/>
      <w:color w:val="e65b01"/>
    </w:rPr>
  </w:style>
  <w:style w:type="paragraph" w:styleId="Heading8">
    <w:name w:val="Heading 8"/>
    <w:basedOn w:val="Normal"/>
    <w:next w:val="Normal"/>
    <w:link w:val="Título8Char"/>
    <w:uiPriority w:val="9"/>
    <w:semiHidden w:val="on"/>
    <w:unhideWhenUsed w:val="on"/>
    <w:unhideWhenUsed w:val="on"/>
    <w:pPr>
      <w:spacing w:after="0"/>
    </w:pPr>
    <w:rPr>
      <w:b/>
      <w:bCs/>
      <w:color w:val="3667c3"/>
    </w:rPr>
  </w:style>
  <w:style w:type="paragraph" w:styleId="Heading9">
    <w:name w:val="Heading 9"/>
    <w:basedOn w:val="Normal"/>
    <w:next w:val="Normal"/>
    <w:link w:val="Título9Char"/>
    <w:uiPriority w:val="9"/>
    <w:semiHidden w:val="on"/>
    <w:unhideWhenUsed w:val="on"/>
    <w:unhideWhenUsed w:val="on"/>
    <w:pPr>
      <w:spacing w:after="0"/>
    </w:pPr>
    <w:rPr>
      <w:b/>
      <w:bCs/>
      <w:i/>
      <w:iCs/>
      <w:color w:val="3667c3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table" w:styleId="TableGrid">
    <w:name w:val="Table Grid"/>
    <w:basedOn w:val="NormalTable"/>
    <w:uiPriority w:val="1"/>
    <w:rPr>
      <w:rFonts w:cs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Indent">
    <w:name w:val="Normal Indent"/>
    <w:basedOn w:val="Normal"/>
    <w:uiPriority w:val="99"/>
    <w:unhideWhenUsed w:val="on"/>
    <w:unhideWhenUsed w:val="on"/>
    <w:pPr>
      <w:ind w:left="720"/>
    </w:pPr>
  </w:style>
  <w:style w:type="character" w:styleId="BookTitle">
    <w:name w:val="Book Title"/>
    <w:basedOn w:val="DefaultParagraphFont"/>
    <w:uiPriority w:val="33"/>
    <w:qFormat w:val="on"/>
    <w:rPr>
      <w:rFonts w:cs="Times New Roman" w:eastAsia="Times New Roman"/>
      <w:bCs w:val="off"/>
      <w:iCs w:val="off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pPr>
      <w:numPr>
        <w:ilvl w:val="0"/>
        <w:numId w:val="2"/>
      </w:numPr>
    </w:pPr>
  </w:style>
  <w:style w:type="paragraph" w:styleId="Header">
    <w:name w:val="Header"/>
    <w:basedOn w:val="Normal"/>
    <w:link w:val="CabeçalhoChar"/>
    <w:uiPriority w:val="99"/>
    <w:semiHidden w:val="on"/>
    <w:unhideWhenUsed w:val="on"/>
    <w:unhideWhenUsed w:val="on"/>
    <w:pPr>
      <w:tabs>
        <w:tab w:val="center" w:pos="4680"/>
        <w:tab w:val="right" w:pos="9360"/>
      </w:tabs>
      <w:spacing w:line="240" w:lineRule="auto"/>
    </w:pPr>
  </w:style>
  <w:style w:type="character" w:customStyle="1" w:styleId="CabeçalhoChar">
    <w:name w:val="Cabeçalho Char"/>
    <w:basedOn w:val="DefaultParagraphFont"/>
    <w:link w:val="Header"/>
    <w:uiPriority w:val="99"/>
    <w:semiHidden w:val="on"/>
    <w:rPr>
      <w:color w:val="414751"/>
      <w:sz w:val="20"/>
    </w:rPr>
  </w:style>
  <w:style w:type="paragraph" w:styleId="Footer">
    <w:name w:val="Footer"/>
    <w:basedOn w:val="Normal"/>
    <w:link w:val="RodapéChar"/>
    <w:uiPriority w:val="99"/>
    <w:unhideWhenUsed w:val="on"/>
    <w:unhideWhenUsed w:val="on"/>
    <w:pPr>
      <w:tabs>
        <w:tab w:val="center" w:pos="4680"/>
        <w:tab w:val="right" w:pos="9360"/>
      </w:tabs>
      <w:spacing w:line="240" w:lineRule="auto"/>
    </w:pPr>
  </w:style>
  <w:style w:type="character" w:customStyle="1" w:styleId="RodapéChar">
    <w:name w:val="Rodapé Char"/>
    <w:basedOn w:val="DefaultParagraphFont"/>
    <w:link w:val="Footer"/>
    <w:uiPriority w:val="99"/>
    <w:rPr>
      <w:color w:val="414751"/>
      <w:sz w:val="20"/>
    </w:rPr>
  </w:style>
  <w:style w:type="paragraph" w:styleId="Salutation">
    <w:name w:val="Salutation"/>
    <w:basedOn w:val="NormalIndent"/>
    <w:next w:val="Normal"/>
    <w:link w:val="SaudaçãoChar"/>
    <w:uiPriority w:val="4"/>
    <w:unhideWhenUsed w:val="on"/>
    <w:qFormat w:val="on"/>
    <w:unhideWhenUsed w:val="on"/>
    <w:pPr>
      <w:ind w:left="0"/>
    </w:pPr>
    <w:rPr>
      <w:b/>
      <w:bCs/>
    </w:rPr>
  </w:style>
  <w:style w:type="character" w:customStyle="1" w:styleId="SaudaçãoChar">
    <w:name w:val="Saudação Char"/>
    <w:basedOn w:val="DefaultParagraphFont"/>
    <w:link w:val="Salutation"/>
    <w:uiPriority w:val="4"/>
    <w:rPr>
      <w:b/>
      <w:bCs/>
      <w:color w:val="414751"/>
      <w:sz w:val="20"/>
    </w:rPr>
  </w:style>
  <w:style w:type="paragraph" w:customStyle="1" w:styleId="Assunto">
    <w:name w:val="Assunto"/>
    <w:basedOn w:val="NormalIndent"/>
    <w:uiPriority w:val="7"/>
    <w:qFormat w:val="on"/>
    <w:pPr>
      <w:ind w:left="0"/>
    </w:pPr>
    <w:rPr>
      <w:b/>
      <w:bCs/>
      <w:color w:val="fe8637"/>
    </w:rPr>
  </w:style>
  <w:style w:type="paragraph" w:customStyle="1" w:styleId="EndereçodoDestinatário">
    <w:name w:val="Endereço do Destinatário"/>
    <w:basedOn w:val="NoSpacing"/>
    <w:uiPriority w:val="3"/>
    <w:qFormat w:val="on"/>
    <w:pPr>
      <w:spacing w:after="480"/>
      <w:contextualSpacing w:val="on"/>
    </w:pPr>
  </w:style>
  <w:style w:type="paragraph" w:styleId="Closing">
    <w:name w:val="Closing"/>
    <w:basedOn w:val="NoSpacing"/>
    <w:link w:val="EncerramentoChar"/>
    <w:uiPriority w:val="5"/>
    <w:unhideWhenUsed w:val="on"/>
    <w:qFormat w:val="on"/>
    <w:unhideWhenUsed w:val="on"/>
    <w:pPr>
      <w:spacing w:before="960" w:after="960"/>
      <w:ind w:right="2520"/>
    </w:pPr>
  </w:style>
  <w:style w:type="character" w:customStyle="1" w:styleId="EncerramentoChar">
    <w:name w:val="Encerramento Char"/>
    <w:basedOn w:val="DefaultParagraphFont"/>
    <w:link w:val="Closing"/>
    <w:uiPriority w:val="5"/>
    <w:rPr>
      <w:rFonts w:cs="Times New Roman" w:eastAsia="Times New Roman"/>
      <w:color w:val="414751"/>
      <w:sz w:val="20"/>
      <w:szCs w:val="20"/>
      <w:lang w:val="pt-BR"/>
    </w:rPr>
  </w:style>
  <w:style w:type="character" w:styleId="Strong">
    <w:name w:val="Strong"/>
    <w:basedOn w:val="DefaultParagraphFont"/>
    <w:uiPriority w:val="8"/>
    <w:qFormat w:val="on"/>
    <w:rPr>
      <w:b/>
      <w:bCs/>
    </w:rPr>
  </w:style>
  <w:style w:type="paragraph" w:styleId="Caption">
    <w:name w:val="Caption"/>
    <w:basedOn w:val="Normal"/>
    <w:next w:val="Normal"/>
    <w:uiPriority w:val="99"/>
    <w:semiHidden w:val="on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Emphasis">
    <w:name w:val="Emphasis"/>
    <w:uiPriority w:val="20"/>
    <w:qFormat w:val="on"/>
    <w:rPr>
      <w:rFonts w:cs="Times New Roman" w:eastAsia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ítulo1Char">
    <w:name w:val="Título 1 Char"/>
    <w:basedOn w:val="DefaultParagraphFont"/>
    <w:link w:val="Heading1"/>
    <w:uiPriority w:val="9"/>
    <w:semiHidden w:val="on"/>
    <w:rPr>
      <w:rFonts w:ascii="Century Schoolbook" w:cs="Times New Roman" w:eastAsia="Times New Roman" w:hAnsi="Century Schoolbook"/>
      <w:smallCaps/>
      <w:color w:val="414751"/>
      <w:spacing w:val="5"/>
      <w:sz w:val="32"/>
      <w:szCs w:val="32"/>
    </w:rPr>
  </w:style>
  <w:style w:type="character" w:customStyle="1" w:styleId="Título2Char">
    <w:name w:val="Título 2 Char"/>
    <w:basedOn w:val="DefaultParagraphFont"/>
    <w:link w:val="Heading2"/>
    <w:uiPriority w:val="9"/>
    <w:semiHidden w:val="on"/>
    <w:rPr>
      <w:rFonts w:ascii="Century Schoolbook" w:cs="Times New Roman" w:eastAsia="Times New Roman" w:hAnsi="Century Schoolbook"/>
      <w:color w:val="414751"/>
      <w:sz w:val="28"/>
      <w:szCs w:val="28"/>
    </w:rPr>
  </w:style>
  <w:style w:type="character" w:customStyle="1" w:styleId="Título3Char">
    <w:name w:val="Título 3 Char"/>
    <w:basedOn w:val="DefaultParagraphFont"/>
    <w:link w:val="Heading3"/>
    <w:uiPriority w:val="9"/>
    <w:semiHidden w:val="on"/>
    <w:rPr>
      <w:rFonts w:ascii="Century Schoolbook" w:cs="Times New Roman" w:eastAsia="Times New Roman" w:hAnsi="Century Schoolbook"/>
      <w:color w:val="414751"/>
      <w:spacing w:val="5"/>
      <w:sz w:val="24"/>
      <w:szCs w:val="24"/>
    </w:rPr>
  </w:style>
  <w:style w:type="character" w:customStyle="1" w:styleId="Título4Char">
    <w:name w:val="Título 4 Char"/>
    <w:basedOn w:val="DefaultParagraphFont"/>
    <w:link w:val="Heading4"/>
    <w:uiPriority w:val="9"/>
    <w:semiHidden w:val="on"/>
    <w:rPr>
      <w:rFonts w:ascii="Century Schoolbook" w:cs="Times New Roman" w:eastAsia="Times New Roman" w:hAnsi="Century Schoolbook"/>
      <w:color w:val="e65b01"/>
    </w:rPr>
  </w:style>
  <w:style w:type="character" w:customStyle="1" w:styleId="Título5Char">
    <w:name w:val="Título 5 Char"/>
    <w:basedOn w:val="DefaultParagraphFont"/>
    <w:link w:val="Heading5"/>
    <w:uiPriority w:val="9"/>
    <w:semiHidden w:val="on"/>
    <w:rPr>
      <w:i/>
      <w:iCs/>
      <w:color w:val="e65b01"/>
    </w:rPr>
  </w:style>
  <w:style w:type="character" w:customStyle="1" w:styleId="Título6Char">
    <w:name w:val="Título 6 Char"/>
    <w:basedOn w:val="DefaultParagraphFont"/>
    <w:link w:val="Heading6"/>
    <w:uiPriority w:val="9"/>
    <w:semiHidden w:val="on"/>
    <w:rPr>
      <w:b/>
      <w:bCs/>
      <w:color w:val="e65b01"/>
      <w:sz w:val="20"/>
    </w:rPr>
  </w:style>
  <w:style w:type="character" w:customStyle="1" w:styleId="Título7Char">
    <w:name w:val="Título 7 Char"/>
    <w:basedOn w:val="DefaultParagraphFont"/>
    <w:link w:val="Heading7"/>
    <w:uiPriority w:val="9"/>
    <w:semiHidden w:val="on"/>
    <w:rPr>
      <w:b/>
      <w:bCs/>
      <w:i/>
      <w:iCs/>
      <w:color w:val="e65b01"/>
      <w:sz w:val="20"/>
    </w:rPr>
  </w:style>
  <w:style w:type="character" w:customStyle="1" w:styleId="Título8Char">
    <w:name w:val="Título 8 Char"/>
    <w:basedOn w:val="DefaultParagraphFont"/>
    <w:link w:val="Heading8"/>
    <w:uiPriority w:val="9"/>
    <w:semiHidden w:val="on"/>
    <w:rPr>
      <w:b/>
      <w:bCs/>
      <w:color w:val="3667c3"/>
      <w:sz w:val="20"/>
    </w:rPr>
  </w:style>
  <w:style w:type="character" w:customStyle="1" w:styleId="Título9Char">
    <w:name w:val="Título 9 Char"/>
    <w:basedOn w:val="DefaultParagraphFont"/>
    <w:link w:val="Heading9"/>
    <w:uiPriority w:val="9"/>
    <w:semiHidden w:val="on"/>
    <w:rPr>
      <w:b/>
      <w:bCs/>
      <w:i/>
      <w:iCs/>
      <w:color w:val="3667c3"/>
      <w:sz w:val="18"/>
      <w:szCs w:val="18"/>
    </w:rPr>
  </w:style>
  <w:style w:type="character" w:styleId="IntenseEmphasis">
    <w:name w:val="Intense Emphasis"/>
    <w:basedOn w:val="DefaultParagraphFont"/>
    <w:uiPriority w:val="21"/>
    <w:qFormat w:val="on"/>
    <w:rPr>
      <w:i/>
      <w:iCs/>
      <w:caps/>
      <w:color w:val="e65b01"/>
      <w:spacing w:val="10"/>
      <w:sz w:val="18"/>
      <w:szCs w:val="18"/>
    </w:rPr>
  </w:style>
  <w:style w:type="paragraph" w:styleId="Quote">
    <w:name w:val="Quote"/>
    <w:basedOn w:val="Normal"/>
    <w:link w:val="CitaçãoChar"/>
    <w:uiPriority w:val="29"/>
    <w:qFormat w:val="on"/>
    <w:rPr>
      <w:i/>
      <w:iCs/>
    </w:rPr>
  </w:style>
  <w:style w:type="character" w:customStyle="1" w:styleId="CitaçãoChar">
    <w:name w:val="Citação Char"/>
    <w:basedOn w:val="DefaultParagraphFont"/>
    <w:link w:val="Quote"/>
    <w:uiPriority w:val="29"/>
    <w:rPr>
      <w:i/>
      <w:iCs/>
      <w:color w:val="414751"/>
      <w:sz w:val="20"/>
    </w:rPr>
  </w:style>
  <w:style w:type="paragraph" w:styleId="IntenseQuote">
    <w:name w:val="Intense Quote"/>
    <w:basedOn w:val="Quote"/>
    <w:link w:val="CitaçãoIntensaChar"/>
    <w:uiPriority w:val="30"/>
    <w:qFormat w:val="on"/>
    <w:pPr>
      <w:pBdr>
        <w:bottom w:val="double" w:color="fe8637" w:sz="4" w:space="4"/>
      </w:pBdr>
      <w:spacing w:line="300" w:lineRule="auto"/>
      <w:ind w:left="936" w:right="936"/>
    </w:pPr>
    <w:rPr>
      <w:i w:val="off"/>
      <w:color w:val="e65b01"/>
    </w:rPr>
  </w:style>
  <w:style w:type="character" w:customStyle="1" w:styleId="CitaçãoIntensaChar">
    <w:name w:val="Citação Intensa Char"/>
    <w:basedOn w:val="DefaultParagraphFont"/>
    <w:link w:val="IntenseQuote"/>
    <w:uiPriority w:val="30"/>
    <w:rPr>
      <w:color w:val="e65b01"/>
      <w:sz w:val="20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ilvl w:val="0"/>
        <w:numId w:val="3"/>
      </w:numPr>
    </w:pPr>
  </w:style>
  <w:style w:type="paragraph" w:styleId="Subtitle">
    <w:name w:val="Subtitle"/>
    <w:basedOn w:val="Normal"/>
    <w:link w:val="SubtítuloChar"/>
    <w:uiPriority w:val="11"/>
    <w:rPr>
      <w:i/>
      <w:iCs/>
      <w:color w:val="575f6d"/>
      <w:spacing w:val="5"/>
      <w:sz w:val="24"/>
      <w:szCs w:val="24"/>
    </w:rPr>
  </w:style>
  <w:style w:type="character" w:customStyle="1" w:styleId="SubtítuloChar">
    <w:name w:val="Subtítulo Char"/>
    <w:basedOn w:val="DefaultParagraphFont"/>
    <w:link w:val="Subtitle"/>
    <w:uiPriority w:val="11"/>
    <w:rPr>
      <w:i/>
      <w:iCs/>
      <w:color w:val="575f6d"/>
      <w:spacing w:val="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e65b01"/>
    </w:rPr>
  </w:style>
  <w:style w:type="character" w:styleId="SubtleReference">
    <w:name w:val="Subtle Reference"/>
    <w:basedOn w:val="DefaultParagraphFont"/>
    <w:uiPriority w:val="31"/>
    <w:qFormat w:val="on"/>
    <w:rPr>
      <w:b/>
      <w:bCs/>
      <w:i/>
      <w:iCs/>
      <w:color w:val="3667c3"/>
    </w:rPr>
  </w:style>
  <w:style w:type="paragraph" w:styleId="Title">
    <w:name w:val="Title"/>
    <w:basedOn w:val="Normal"/>
    <w:link w:val="TítuloChar"/>
    <w:uiPriority w:val="10"/>
    <w:rPr>
      <w:smallCaps/>
      <w:color w:val="fe8637"/>
      <w:spacing w:val="10"/>
      <w:sz w:val="48"/>
      <w:szCs w:val="48"/>
    </w:rPr>
  </w:style>
  <w:style w:type="character" w:customStyle="1" w:styleId="TítuloChar">
    <w:name w:val="Título Char"/>
    <w:basedOn w:val="DefaultParagraphFont"/>
    <w:link w:val="Title"/>
    <w:uiPriority w:val="10"/>
    <w:rPr>
      <w:rFonts w:ascii="Century Schoolbook" w:cs="Times New Roman" w:eastAsia="Times New Roman" w:hAnsi="Century Schoolbook"/>
      <w:smallCaps/>
      <w:color w:val="fe8637"/>
      <w:spacing w:val="10"/>
      <w:sz w:val="48"/>
      <w:szCs w:val="48"/>
    </w:rPr>
  </w:style>
  <w:style w:type="paragraph" w:styleId="NoSpacing">
    <w:name w:val="No Spacing"/>
    <w:uiPriority w:val="1"/>
    <w:unhideWhenUsed w:val="on"/>
    <w:qFormat w:val="on"/>
    <w:unhideWhenUsed w:val="on"/>
    <w:rPr>
      <w:rFonts w:cs="Times New Roman" w:eastAsia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 w:val="on"/>
    <w:unhideWhenUsed w:val="on"/>
    <w:unhideWhenUsed w:val="on"/>
    <w:pPr>
      <w:spacing w:line="300" w:lineRule="auto"/>
    </w:pPr>
    <w:rPr>
      <w:b/>
      <w:bCs/>
      <w:color w:val="e65b01"/>
      <w:sz w:val="16"/>
      <w:szCs w:val="16"/>
    </w:rPr>
  </w:style>
  <w:style w:type="paragraph" w:styleId="BalloonText">
    <w:name w:val="Balloon Text"/>
    <w:basedOn w:val="Normal"/>
    <w:link w:val="TextodebalãoChar"/>
    <w:uiPriority w:val="99"/>
    <w:semiHidden w:val="on"/>
    <w:unhideWhenUsed w:val="on"/>
    <w:unhideWhenUsed w:val="on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ãoChar">
    <w:name w:val="Texto de balão Char"/>
    <w:basedOn w:val="DefaultParagraphFont"/>
    <w:link w:val="BalloonText"/>
    <w:uiPriority w:val="99"/>
    <w:semiHidden w:val="on"/>
    <w:rPr>
      <w:rFonts w:cs="Times New Roman" w:eastAsia="Times New Roman" w:hAnsi="Tahoma"/>
      <w:color w:val="414751"/>
      <w:sz w:val="16"/>
      <w:szCs w:val="16"/>
      <w:lang w:val="pt-BR"/>
    </w:rPr>
  </w:style>
  <w:style w:type="character" w:styleId="PlaceholderText">
    <w:name w:val="Placeholder Text"/>
    <w:basedOn w:val="DefaultParagraphFont"/>
    <w:uiPriority w:val="99"/>
    <w:unhideWhenUsed w:val="on"/>
    <w:unhideWhenUsed w:val="on"/>
    <w:rPr>
      <w:color w:val="808080"/>
    </w:rPr>
  </w:style>
  <w:style w:type="paragraph" w:customStyle="1" w:styleId="EndereçodoRemetente">
    <w:name w:val="Endereço do Remetente"/>
    <w:basedOn w:val="Normal"/>
    <w:uiPriority w:val="2"/>
    <w:qFormat w:val="on"/>
    <w:rPr>
      <w:color w:val="ffffff"/>
      <w:spacing w:val="20"/>
    </w:rPr>
  </w:style>
  <w:style w:type="paragraph" w:styleId="Date">
    <w:name w:val="Date"/>
    <w:basedOn w:val="Normal"/>
    <w:next w:val="Normal"/>
    <w:link w:val="DataChar"/>
    <w:uiPriority w:val="99"/>
    <w:unhideWhenUsed w:val="on"/>
    <w:unhideWhenUsed w:val="on"/>
    <w:rPr>
      <w:b/>
      <w:bCs/>
      <w:color w:val="fe8637"/>
    </w:rPr>
  </w:style>
  <w:style w:type="character" w:customStyle="1" w:styleId="DataChar">
    <w:name w:val="Data Char"/>
    <w:basedOn w:val="DefaultParagraphFont"/>
    <w:link w:val="Date"/>
    <w:uiPriority w:val="99"/>
    <w:rPr>
      <w:rFonts w:cs="Times New Roman" w:eastAsia="Times New Roman"/>
      <w:b/>
      <w:bCs/>
      <w:color w:val="fe8637"/>
      <w:sz w:val="20"/>
      <w:szCs w:val="20"/>
      <w:lang w:val="pt-BR"/>
    </w:rPr>
  </w:style>
  <w:style w:type="paragraph" w:styleId="Signature">
    <w:name w:val="Signature"/>
    <w:basedOn w:val="Closing"/>
    <w:link w:val="AssinaturaChar"/>
    <w:uiPriority w:val="99"/>
    <w:unhideWhenUsed w:val="on"/>
    <w:unhideWhenUsed w:val="on"/>
    <w:pPr>
      <w:spacing w:before="0" w:after="0"/>
      <w:contextualSpacing w:val="on"/>
    </w:pPr>
  </w:style>
  <w:style w:type="character" w:customStyle="1" w:styleId="AssinaturaChar">
    <w:name w:val="Assinatura Char"/>
    <w:basedOn w:val="DefaultParagraphFont"/>
    <w:link w:val="Signature"/>
    <w:uiPriority w:val="99"/>
    <w:rPr>
      <w:color w:val="414751"/>
      <w:sz w:val="20"/>
    </w:rPr>
  </w:style>
  <w:style w:type="paragraph" w:customStyle="1" w:styleId="NomedoDestinatário">
    <w:name w:val="Nome do Destinatário"/>
    <w:basedOn w:val="Normal"/>
    <w:uiPriority w:val="3"/>
    <w:qFormat w:val="on"/>
    <w:pPr>
      <w:spacing w:before="480" w:after="0" w:line="240" w:lineRule="auto"/>
      <w:contextualSpacing w:val="on"/>
    </w:pPr>
    <w:rPr>
      <w:b/>
      <w:bCs/>
    </w:rPr>
  </w:style>
  <w:style w:type="paragraph" w:styleId="ListParagraph">
    <w:name w:val="List Paragraph"/>
    <w:basedOn w:val="Normal"/>
    <w:uiPriority w:val="39"/>
    <w:unhideWhenUsed w:val="on"/>
    <w:qFormat w:val="on"/>
    <w:unhideWhenUsed w:val="on"/>
    <w:pPr>
      <w:ind w:left="720"/>
    </w:pPr>
  </w:style>
  <w:style w:type="paragraph" w:customStyle="1" w:styleId="Marcador1">
    <w:name w:val="Marcador 1"/>
    <w:basedOn w:val="ListParagraph"/>
    <w:uiPriority w:val="37"/>
    <w:qFormat w:val="on"/>
    <w:pPr>
      <w:numPr>
        <w:ilvl w:val="0"/>
        <w:numId w:val="22"/>
      </w:numPr>
      <w:spacing w:after="0"/>
      <w:contextualSpacing w:val="on"/>
    </w:pPr>
    <w:rPr>
      <w:color w:val="auto"/>
    </w:rPr>
  </w:style>
  <w:style w:type="paragraph" w:customStyle="1" w:styleId="Marcador2">
    <w:name w:val="Marcador 2"/>
    <w:basedOn w:val="ListParagraph"/>
    <w:uiPriority w:val="37"/>
    <w:qFormat w:val="on"/>
    <w:pPr>
      <w:numPr>
        <w:ilvl w:val="1"/>
        <w:numId w:val="22"/>
      </w:numPr>
      <w:contextualSpacing w:val="on"/>
    </w:pPr>
    <w:rPr>
      <w:color w:val="auto"/>
    </w:rPr>
  </w:style>
  <w:style w:type="paragraph" w:customStyle="1" w:styleId="NomedaEmpresa">
    <w:name w:val="Nome da Empresa"/>
    <w:basedOn w:val="Normal"/>
    <w:uiPriority w:val="4"/>
    <w:qFormat w:val="on"/>
    <w:rPr>
      <w:color w:val="ffffff"/>
      <w:spacing w:val="20"/>
    </w:rPr>
  </w:style>
  <w:style w:type="paragraph" w:customStyle="1" w:styleId="Seção">
    <w:name w:val="Seção"/>
    <w:basedOn w:val="Normal"/>
    <w:uiPriority w:val="2"/>
    <w:qFormat w:val="on"/>
    <w:pPr>
      <w:spacing w:before="200" w:after="0" w:line="240" w:lineRule="auto"/>
      <w:contextualSpacing w:val="on"/>
    </w:pPr>
    <w:rPr>
      <w:caps/>
      <w:color w:val="575f6d"/>
      <w:spacing w:val="10"/>
    </w:rPr>
  </w:style>
  <w:style w:type="paragraph" w:customStyle="1" w:styleId="Subseção">
    <w:name w:val="Subseção"/>
    <w:basedOn w:val="Normal"/>
    <w:uiPriority w:val="2"/>
    <w:qFormat w:val="on"/>
    <w:pPr>
      <w:spacing w:before="60" w:after="0"/>
      <w:contextualSpacing w:val="on"/>
    </w:pPr>
    <w:rPr>
      <w:b/>
      <w:bCs/>
      <w:color w:val="575f6d"/>
    </w:rPr>
  </w:style>
  <w:style w:type="paragraph" w:styleId="ListBullet">
    <w:name w:val="List Bullet"/>
    <w:basedOn w:val="NormalIndent"/>
    <w:uiPriority w:val="99"/>
    <w:unhideWhenUsed w:val="on"/>
    <w:unhideWhenUsed w:val="on"/>
    <w:pPr>
      <w:numPr>
        <w:ilvl w:val="0"/>
        <w:numId w:val="24"/>
      </w:numPr>
      <w:spacing w:after="0"/>
      <w:contextualSpacing w:val="on"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header" Target="header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image" Target="media/image1.jpeg"/><Relationship Id="rId13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Maria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