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70C83" w14:textId="14BE30C7" w:rsidR="00F11D59" w:rsidRPr="003C07BA" w:rsidRDefault="0082424C" w:rsidP="002C656B">
      <w:pPr>
        <w:pStyle w:val="Nom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7BA">
        <w:rPr>
          <w:rFonts w:ascii="Times New Roman" w:hAnsi="Times New Roman" w:cs="Times New Roman"/>
          <w:sz w:val="24"/>
          <w:szCs w:val="24"/>
        </w:rPr>
        <w:t>May Emilly Abadia</w:t>
      </w:r>
    </w:p>
    <w:p w14:paraId="63AFE748" w14:textId="2067650E" w:rsidR="00F11D59" w:rsidRPr="002538FE" w:rsidRDefault="00E46F1F" w:rsidP="002C656B">
      <w:pPr>
        <w:pStyle w:val="InformaesdeCont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8FE">
        <w:rPr>
          <w:rFonts w:ascii="Arial" w:hAnsi="Arial" w:cs="Arial"/>
          <w:sz w:val="24"/>
          <w:szCs w:val="24"/>
        </w:rPr>
        <w:t>Solteira</w:t>
      </w:r>
      <w:r w:rsidR="00FF6FD6" w:rsidRPr="002538FE">
        <w:rPr>
          <w:rFonts w:ascii="Arial" w:hAnsi="Arial" w:cs="Arial"/>
          <w:sz w:val="24"/>
          <w:szCs w:val="24"/>
        </w:rPr>
        <w:t>, brasileira</w:t>
      </w:r>
    </w:p>
    <w:p w14:paraId="20960B8D" w14:textId="511477C3" w:rsidR="00973E15" w:rsidRPr="002538FE" w:rsidRDefault="00CE1821" w:rsidP="002C656B">
      <w:pPr>
        <w:pStyle w:val="InformaesdeCont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8FE">
        <w:rPr>
          <w:rFonts w:ascii="Arial" w:hAnsi="Arial" w:cs="Arial"/>
          <w:sz w:val="24"/>
          <w:szCs w:val="24"/>
        </w:rPr>
        <w:t>Fone;51998559094</w:t>
      </w:r>
      <w:r w:rsidR="003F62D7" w:rsidRPr="002538FE">
        <w:rPr>
          <w:rFonts w:ascii="Arial" w:hAnsi="Arial" w:cs="Arial"/>
          <w:sz w:val="24"/>
          <w:szCs w:val="24"/>
        </w:rPr>
        <w:t xml:space="preserve">                             </w:t>
      </w:r>
      <w:r w:rsidR="000F57DD" w:rsidRPr="002538FE">
        <w:rPr>
          <w:rFonts w:ascii="Arial" w:hAnsi="Arial" w:cs="Arial"/>
          <w:sz w:val="24"/>
          <w:szCs w:val="24"/>
        </w:rPr>
        <w:t xml:space="preserve">                 </w:t>
      </w:r>
      <w:r w:rsidR="003F62D7" w:rsidRPr="002538FE">
        <w:rPr>
          <w:rFonts w:ascii="Arial" w:hAnsi="Arial" w:cs="Arial"/>
          <w:sz w:val="24"/>
          <w:szCs w:val="24"/>
        </w:rPr>
        <w:t xml:space="preserve">       </w:t>
      </w:r>
      <w:r w:rsidR="00DF5FF7" w:rsidRPr="002538FE">
        <w:rPr>
          <w:rFonts w:ascii="Arial" w:hAnsi="Arial" w:cs="Arial"/>
          <w:sz w:val="24"/>
          <w:szCs w:val="24"/>
        </w:rPr>
        <w:t>Rua treze ,</w:t>
      </w:r>
      <w:r w:rsidR="0069108E" w:rsidRPr="002538FE">
        <w:rPr>
          <w:rFonts w:ascii="Arial" w:hAnsi="Arial" w:cs="Arial"/>
          <w:sz w:val="24"/>
          <w:szCs w:val="24"/>
        </w:rPr>
        <w:t>745</w:t>
      </w:r>
    </w:p>
    <w:p w14:paraId="076A7BCF" w14:textId="28035E6D" w:rsidR="00CE1821" w:rsidRPr="002538FE" w:rsidRDefault="00CE1821" w:rsidP="002C656B">
      <w:pPr>
        <w:pStyle w:val="InformaesdeCont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8FE">
        <w:rPr>
          <w:rFonts w:ascii="Arial" w:hAnsi="Arial" w:cs="Arial"/>
          <w:sz w:val="24"/>
          <w:szCs w:val="24"/>
        </w:rPr>
        <w:t>WhatsApp:51</w:t>
      </w:r>
      <w:r w:rsidR="00762C64" w:rsidRPr="002538FE">
        <w:rPr>
          <w:rFonts w:ascii="Arial" w:hAnsi="Arial" w:cs="Arial"/>
          <w:sz w:val="24"/>
          <w:szCs w:val="24"/>
        </w:rPr>
        <w:t>98559094</w:t>
      </w:r>
      <w:r w:rsidR="00973E15" w:rsidRPr="002538FE">
        <w:rPr>
          <w:rFonts w:ascii="Arial" w:hAnsi="Arial" w:cs="Arial"/>
          <w:sz w:val="24"/>
          <w:szCs w:val="24"/>
        </w:rPr>
        <w:t xml:space="preserve">                      </w:t>
      </w:r>
      <w:r w:rsidR="000F57DD" w:rsidRPr="002538FE">
        <w:rPr>
          <w:rFonts w:ascii="Arial" w:hAnsi="Arial" w:cs="Arial"/>
          <w:sz w:val="24"/>
          <w:szCs w:val="24"/>
        </w:rPr>
        <w:t xml:space="preserve">            </w:t>
      </w:r>
      <w:r w:rsidR="00973E15" w:rsidRPr="002538FE">
        <w:rPr>
          <w:rFonts w:ascii="Arial" w:hAnsi="Arial" w:cs="Arial"/>
          <w:sz w:val="24"/>
          <w:szCs w:val="24"/>
        </w:rPr>
        <w:t xml:space="preserve">   </w:t>
      </w:r>
      <w:r w:rsidR="001C766F" w:rsidRPr="002538FE">
        <w:rPr>
          <w:rFonts w:ascii="Arial" w:hAnsi="Arial" w:cs="Arial"/>
          <w:sz w:val="24"/>
          <w:szCs w:val="24"/>
        </w:rPr>
        <w:t xml:space="preserve"> </w:t>
      </w:r>
      <w:r w:rsidR="002538FE">
        <w:rPr>
          <w:rFonts w:ascii="Arial" w:hAnsi="Arial" w:cs="Arial"/>
          <w:sz w:val="24"/>
          <w:szCs w:val="24"/>
        </w:rPr>
        <w:t xml:space="preserve">      </w:t>
      </w:r>
      <w:r w:rsidR="00973E15" w:rsidRPr="002538FE">
        <w:rPr>
          <w:rFonts w:ascii="Arial" w:hAnsi="Arial" w:cs="Arial"/>
          <w:sz w:val="24"/>
          <w:szCs w:val="24"/>
        </w:rPr>
        <w:t xml:space="preserve">   </w:t>
      </w:r>
      <w:r w:rsidR="00DA1545" w:rsidRPr="002538FE">
        <w:rPr>
          <w:rFonts w:ascii="Arial" w:hAnsi="Arial" w:cs="Arial"/>
          <w:sz w:val="24"/>
          <w:szCs w:val="24"/>
        </w:rPr>
        <w:t xml:space="preserve">Pedras </w:t>
      </w:r>
      <w:r w:rsidR="005038B0" w:rsidRPr="002538FE">
        <w:rPr>
          <w:rFonts w:ascii="Arial" w:hAnsi="Arial" w:cs="Arial"/>
          <w:sz w:val="24"/>
          <w:szCs w:val="24"/>
        </w:rPr>
        <w:t xml:space="preserve">brancas </w:t>
      </w:r>
      <w:r w:rsidR="005D4B68" w:rsidRPr="002538FE">
        <w:rPr>
          <w:rFonts w:ascii="Arial" w:hAnsi="Arial" w:cs="Arial"/>
          <w:sz w:val="24"/>
          <w:szCs w:val="24"/>
        </w:rPr>
        <w:t>– Guaíba</w:t>
      </w:r>
      <w:r w:rsidR="001F2E8C" w:rsidRPr="002538FE">
        <w:rPr>
          <w:rFonts w:ascii="Arial" w:hAnsi="Arial" w:cs="Arial"/>
          <w:sz w:val="24"/>
          <w:szCs w:val="24"/>
        </w:rPr>
        <w:t xml:space="preserve">/ </w:t>
      </w:r>
      <w:r w:rsidR="00220668" w:rsidRPr="002538FE">
        <w:rPr>
          <w:rFonts w:ascii="Arial" w:hAnsi="Arial" w:cs="Arial"/>
          <w:sz w:val="24"/>
          <w:szCs w:val="24"/>
        </w:rPr>
        <w:t>RS</w:t>
      </w:r>
    </w:p>
    <w:p w14:paraId="3E353C48" w14:textId="7BF83205" w:rsidR="00220668" w:rsidRPr="002538FE" w:rsidRDefault="00220668" w:rsidP="002C656B">
      <w:pPr>
        <w:pStyle w:val="InformaesdeCont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38FE">
        <w:rPr>
          <w:rFonts w:ascii="Arial" w:hAnsi="Arial" w:cs="Arial"/>
          <w:sz w:val="24"/>
          <w:szCs w:val="24"/>
        </w:rPr>
        <w:t xml:space="preserve">                   </w:t>
      </w:r>
      <w:r w:rsidR="00262B71" w:rsidRPr="002538F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2538FE">
        <w:rPr>
          <w:rFonts w:ascii="Arial" w:hAnsi="Arial" w:cs="Arial"/>
          <w:sz w:val="24"/>
          <w:szCs w:val="24"/>
        </w:rPr>
        <w:t xml:space="preserve">   </w:t>
      </w:r>
      <w:r w:rsidR="00262B71" w:rsidRPr="002538FE">
        <w:rPr>
          <w:rFonts w:ascii="Arial" w:hAnsi="Arial" w:cs="Arial"/>
          <w:sz w:val="24"/>
          <w:szCs w:val="24"/>
        </w:rPr>
        <w:t xml:space="preserve">      E-mail: </w:t>
      </w:r>
      <w:hyperlink r:id="rId7" w:history="1">
        <w:r w:rsidR="00C42E4F" w:rsidRPr="002538FE">
          <w:rPr>
            <w:rStyle w:val="Hyperlink"/>
            <w:rFonts w:ascii="Arial" w:hAnsi="Arial" w:cs="Arial"/>
            <w:sz w:val="24"/>
            <w:szCs w:val="24"/>
          </w:rPr>
          <w:t>mayemillyabadia@gmail.com</w:t>
        </w:r>
      </w:hyperlink>
    </w:p>
    <w:p w14:paraId="0C42A036" w14:textId="77777777" w:rsidR="00C42E4F" w:rsidRPr="002538FE" w:rsidRDefault="00C42E4F" w:rsidP="002C656B">
      <w:pPr>
        <w:pStyle w:val="InformaesdeCont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A54B48" w14:textId="6A87F315" w:rsidR="002C656B" w:rsidRPr="008C2823" w:rsidRDefault="00FF5971" w:rsidP="002C656B">
      <w:pPr>
        <w:pStyle w:val="InformaesdeContat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C2823">
        <w:rPr>
          <w:rFonts w:ascii="Arial" w:hAnsi="Arial" w:cs="Arial"/>
          <w:b/>
          <w:bCs/>
          <w:sz w:val="28"/>
          <w:szCs w:val="28"/>
          <w:highlight w:val="lightGray"/>
        </w:rPr>
        <w:t>Objetivo</w:t>
      </w:r>
    </w:p>
    <w:p w14:paraId="77C5E0D7" w14:textId="30AAF86C" w:rsidR="001C766F" w:rsidRDefault="00FA5646" w:rsidP="002C656B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Minha carreira está no início, mas estou em busca de uma oportunidade para demonstrar meu talento e minhas habilidades. Acredito que possa compensar a falta de experiência com dedicação e empenho.</w:t>
      </w:r>
    </w:p>
    <w:p w14:paraId="60FAED4A" w14:textId="67956D1E" w:rsidR="002C656B" w:rsidRDefault="009829AF" w:rsidP="002C656B">
      <w:pPr>
        <w:pStyle w:val="InformaesdeContat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C2823">
        <w:rPr>
          <w:rFonts w:ascii="Arial" w:hAnsi="Arial" w:cs="Arial"/>
          <w:b/>
          <w:bCs/>
          <w:sz w:val="28"/>
          <w:szCs w:val="28"/>
          <w:highlight w:val="lightGray"/>
        </w:rPr>
        <w:t>Resumo Profissional</w:t>
      </w:r>
    </w:p>
    <w:p w14:paraId="7212C38B" w14:textId="2BDB5B94" w:rsidR="00E008F0" w:rsidRDefault="002C1C8D" w:rsidP="002C656B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administrativo </w:t>
      </w:r>
      <w:r w:rsidR="00D56E44">
        <w:rPr>
          <w:rFonts w:ascii="Arial" w:hAnsi="Arial" w:cs="Arial"/>
          <w:sz w:val="24"/>
          <w:szCs w:val="24"/>
        </w:rPr>
        <w:t xml:space="preserve">, cursando técnico em administração de empresas </w:t>
      </w:r>
      <w:r w:rsidR="008A0AC9">
        <w:rPr>
          <w:rFonts w:ascii="Arial" w:hAnsi="Arial" w:cs="Arial"/>
          <w:sz w:val="24"/>
          <w:szCs w:val="24"/>
        </w:rPr>
        <w:t xml:space="preserve">, experiência na área administrativa </w:t>
      </w:r>
      <w:r w:rsidR="0035766F">
        <w:rPr>
          <w:rFonts w:ascii="Arial" w:hAnsi="Arial" w:cs="Arial"/>
          <w:sz w:val="24"/>
          <w:szCs w:val="24"/>
        </w:rPr>
        <w:t xml:space="preserve">e </w:t>
      </w:r>
      <w:r w:rsidR="00F11375">
        <w:rPr>
          <w:rFonts w:ascii="Arial" w:hAnsi="Arial" w:cs="Arial"/>
          <w:sz w:val="24"/>
          <w:szCs w:val="24"/>
        </w:rPr>
        <w:t xml:space="preserve">atuação em desenvolvimento de </w:t>
      </w:r>
      <w:r w:rsidR="00CC7FE0">
        <w:rPr>
          <w:rFonts w:ascii="Arial" w:hAnsi="Arial" w:cs="Arial"/>
          <w:sz w:val="24"/>
          <w:szCs w:val="24"/>
        </w:rPr>
        <w:t>documentos</w:t>
      </w:r>
      <w:r w:rsidR="00265EA9">
        <w:rPr>
          <w:rFonts w:ascii="Arial" w:hAnsi="Arial" w:cs="Arial"/>
          <w:sz w:val="24"/>
          <w:szCs w:val="24"/>
        </w:rPr>
        <w:t xml:space="preserve"> e </w:t>
      </w:r>
      <w:r w:rsidR="00923928">
        <w:rPr>
          <w:rFonts w:ascii="Arial" w:hAnsi="Arial" w:cs="Arial"/>
          <w:sz w:val="24"/>
          <w:szCs w:val="24"/>
        </w:rPr>
        <w:t>organizações da</w:t>
      </w:r>
      <w:r w:rsidR="00265EA9">
        <w:rPr>
          <w:rFonts w:ascii="Arial" w:hAnsi="Arial" w:cs="Arial"/>
          <w:sz w:val="24"/>
          <w:szCs w:val="24"/>
        </w:rPr>
        <w:t xml:space="preserve"> </w:t>
      </w:r>
      <w:r w:rsidR="00343220">
        <w:rPr>
          <w:rFonts w:ascii="Arial" w:hAnsi="Arial" w:cs="Arial"/>
          <w:sz w:val="24"/>
          <w:szCs w:val="24"/>
        </w:rPr>
        <w:t>empresa.</w:t>
      </w:r>
    </w:p>
    <w:p w14:paraId="6DF36176" w14:textId="6AE4D392" w:rsidR="002C656B" w:rsidRDefault="009A2F82" w:rsidP="002C656B">
      <w:pPr>
        <w:pStyle w:val="InformaesdeContat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A2F82">
        <w:rPr>
          <w:rFonts w:ascii="Arial" w:hAnsi="Arial" w:cs="Arial"/>
          <w:b/>
          <w:bCs/>
          <w:sz w:val="28"/>
          <w:szCs w:val="28"/>
          <w:highlight w:val="lightGray"/>
        </w:rPr>
        <w:t>Formação Acadêmica</w:t>
      </w:r>
    </w:p>
    <w:p w14:paraId="4A35AE4C" w14:textId="0054D72C" w:rsidR="00886AA5" w:rsidRDefault="00D92044" w:rsidP="002C656B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</w:t>
      </w:r>
      <w:r w:rsidR="0080191B">
        <w:rPr>
          <w:rFonts w:ascii="Arial" w:hAnsi="Arial" w:cs="Arial"/>
          <w:sz w:val="24"/>
          <w:szCs w:val="24"/>
        </w:rPr>
        <w:t xml:space="preserve"> </w:t>
      </w:r>
      <w:r w:rsidR="002F3691">
        <w:rPr>
          <w:rFonts w:ascii="Arial" w:hAnsi="Arial" w:cs="Arial"/>
          <w:sz w:val="24"/>
          <w:szCs w:val="24"/>
        </w:rPr>
        <w:t>3</w:t>
      </w:r>
      <w:r w:rsidR="0080191B">
        <w:rPr>
          <w:rFonts w:ascii="Arial" w:hAnsi="Arial" w:cs="Arial"/>
          <w:sz w:val="24"/>
          <w:szCs w:val="24"/>
        </w:rPr>
        <w:t>°</w:t>
      </w:r>
      <w:r w:rsidR="006A1DE2">
        <w:rPr>
          <w:rFonts w:ascii="Arial" w:hAnsi="Arial" w:cs="Arial"/>
          <w:sz w:val="24"/>
          <w:szCs w:val="24"/>
        </w:rPr>
        <w:t xml:space="preserve"> ano</w:t>
      </w:r>
      <w:r w:rsidR="0080191B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ensino médio </w:t>
      </w:r>
      <w:r w:rsidR="00100A45">
        <w:rPr>
          <w:rFonts w:ascii="Arial" w:hAnsi="Arial" w:cs="Arial"/>
          <w:sz w:val="24"/>
          <w:szCs w:val="24"/>
        </w:rPr>
        <w:t>c</w:t>
      </w:r>
      <w:r w:rsidR="003B6F1D">
        <w:rPr>
          <w:rFonts w:ascii="Arial" w:hAnsi="Arial" w:cs="Arial"/>
          <w:sz w:val="24"/>
          <w:szCs w:val="24"/>
        </w:rPr>
        <w:t>om</w:t>
      </w:r>
      <w:r w:rsidR="00100A45">
        <w:rPr>
          <w:rFonts w:ascii="Arial" w:hAnsi="Arial" w:cs="Arial"/>
          <w:sz w:val="24"/>
          <w:szCs w:val="24"/>
        </w:rPr>
        <w:t xml:space="preserve"> o</w:t>
      </w:r>
      <w:r w:rsidR="003B6F1D">
        <w:rPr>
          <w:rFonts w:ascii="Arial" w:hAnsi="Arial" w:cs="Arial"/>
          <w:sz w:val="24"/>
          <w:szCs w:val="24"/>
        </w:rPr>
        <w:t xml:space="preserve"> curso</w:t>
      </w:r>
      <w:r w:rsidR="00DC55E9">
        <w:rPr>
          <w:rFonts w:ascii="Arial" w:hAnsi="Arial" w:cs="Arial"/>
          <w:sz w:val="24"/>
          <w:szCs w:val="24"/>
        </w:rPr>
        <w:t xml:space="preserve"> técnico </w:t>
      </w:r>
      <w:r w:rsidR="00100A45">
        <w:rPr>
          <w:rFonts w:ascii="Arial" w:hAnsi="Arial" w:cs="Arial"/>
          <w:sz w:val="24"/>
          <w:szCs w:val="24"/>
        </w:rPr>
        <w:t>de adm</w:t>
      </w:r>
      <w:r w:rsidR="003B6F1D">
        <w:rPr>
          <w:rFonts w:ascii="Arial" w:hAnsi="Arial" w:cs="Arial"/>
          <w:sz w:val="24"/>
          <w:szCs w:val="24"/>
        </w:rPr>
        <w:t xml:space="preserve"> </w:t>
      </w:r>
      <w:r w:rsidR="00886AA5">
        <w:rPr>
          <w:rFonts w:ascii="Arial" w:hAnsi="Arial" w:cs="Arial"/>
          <w:sz w:val="24"/>
          <w:szCs w:val="24"/>
        </w:rPr>
        <w:t xml:space="preserve">, </w:t>
      </w:r>
      <w:r w:rsidR="003B6F1D">
        <w:rPr>
          <w:rFonts w:ascii="Arial" w:hAnsi="Arial" w:cs="Arial"/>
          <w:sz w:val="24"/>
          <w:szCs w:val="24"/>
        </w:rPr>
        <w:t>na</w:t>
      </w:r>
      <w:r w:rsidR="00B57A8D">
        <w:rPr>
          <w:rFonts w:ascii="Arial" w:hAnsi="Arial" w:cs="Arial"/>
          <w:sz w:val="24"/>
          <w:szCs w:val="24"/>
        </w:rPr>
        <w:t xml:space="preserve"> instituição</w:t>
      </w:r>
      <w:r w:rsidR="00C53CAF">
        <w:rPr>
          <w:rFonts w:ascii="Arial" w:hAnsi="Arial" w:cs="Arial"/>
          <w:sz w:val="24"/>
          <w:szCs w:val="24"/>
        </w:rPr>
        <w:t xml:space="preserve"> Estadual de Educação Gomes</w:t>
      </w:r>
      <w:r w:rsidR="00D242E4">
        <w:rPr>
          <w:rFonts w:ascii="Arial" w:hAnsi="Arial" w:cs="Arial"/>
          <w:sz w:val="24"/>
          <w:szCs w:val="24"/>
        </w:rPr>
        <w:t xml:space="preserve"> Jardim</w:t>
      </w:r>
      <w:r w:rsidR="001F7AA5">
        <w:rPr>
          <w:rFonts w:ascii="Arial" w:hAnsi="Arial" w:cs="Arial"/>
          <w:sz w:val="24"/>
          <w:szCs w:val="24"/>
        </w:rPr>
        <w:t xml:space="preserve"> </w:t>
      </w:r>
      <w:r w:rsidR="003417AA">
        <w:rPr>
          <w:rFonts w:ascii="Arial" w:hAnsi="Arial" w:cs="Arial"/>
          <w:sz w:val="24"/>
          <w:szCs w:val="24"/>
        </w:rPr>
        <w:t>2019-2021</w:t>
      </w:r>
    </w:p>
    <w:p w14:paraId="51CF705A" w14:textId="587214A7" w:rsidR="005910E6" w:rsidRDefault="00AA6F23" w:rsidP="002C656B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técnico em saúde bucal </w:t>
      </w:r>
      <w:proofErr w:type="spellStart"/>
      <w:r>
        <w:rPr>
          <w:rFonts w:ascii="Arial" w:hAnsi="Arial" w:cs="Arial"/>
          <w:sz w:val="24"/>
          <w:szCs w:val="24"/>
        </w:rPr>
        <w:t>Asb</w:t>
      </w:r>
      <w:proofErr w:type="spellEnd"/>
    </w:p>
    <w:p w14:paraId="67D6093B" w14:textId="09303E1A" w:rsidR="002C656B" w:rsidRPr="00FC7464" w:rsidRDefault="00990795" w:rsidP="002C656B">
      <w:pPr>
        <w:pStyle w:val="InformaesdeContat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C7464">
        <w:rPr>
          <w:rFonts w:ascii="Arial" w:hAnsi="Arial" w:cs="Arial"/>
          <w:b/>
          <w:bCs/>
          <w:sz w:val="28"/>
          <w:szCs w:val="28"/>
          <w:highlight w:val="lightGray"/>
        </w:rPr>
        <w:t xml:space="preserve">Cursos </w:t>
      </w:r>
      <w:r w:rsidR="00C97CD8">
        <w:rPr>
          <w:rFonts w:ascii="Arial" w:hAnsi="Arial" w:cs="Arial"/>
          <w:b/>
          <w:bCs/>
          <w:sz w:val="28"/>
          <w:szCs w:val="28"/>
        </w:rPr>
        <w:t>complementare</w:t>
      </w:r>
      <w:r w:rsidR="00CC7FE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90910D0" w14:textId="402F3651" w:rsidR="00D242E4" w:rsidRDefault="0005685C" w:rsidP="002C656B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 Curso</w:t>
      </w:r>
      <w:r w:rsidR="00211320">
        <w:rPr>
          <w:rFonts w:ascii="Arial" w:hAnsi="Arial" w:cs="Arial"/>
          <w:sz w:val="24"/>
          <w:szCs w:val="24"/>
        </w:rPr>
        <w:t xml:space="preserve"> </w:t>
      </w:r>
      <w:r w:rsidR="005946B3">
        <w:rPr>
          <w:rFonts w:ascii="Arial" w:hAnsi="Arial" w:cs="Arial"/>
          <w:sz w:val="24"/>
          <w:szCs w:val="24"/>
        </w:rPr>
        <w:t xml:space="preserve"> Gestão</w:t>
      </w:r>
      <w:r w:rsidR="00886D76">
        <w:rPr>
          <w:rFonts w:ascii="Arial" w:hAnsi="Arial" w:cs="Arial"/>
          <w:sz w:val="24"/>
          <w:szCs w:val="24"/>
        </w:rPr>
        <w:t>– Senac/</w:t>
      </w:r>
      <w:r w:rsidR="00D82EB9">
        <w:rPr>
          <w:rFonts w:ascii="Arial" w:hAnsi="Arial" w:cs="Arial"/>
          <w:sz w:val="24"/>
          <w:szCs w:val="24"/>
        </w:rPr>
        <w:t xml:space="preserve"> RS</w:t>
      </w:r>
      <w:r>
        <w:rPr>
          <w:rFonts w:ascii="Arial" w:hAnsi="Arial" w:cs="Arial"/>
          <w:sz w:val="24"/>
          <w:szCs w:val="24"/>
        </w:rPr>
        <w:t xml:space="preserve"> </w:t>
      </w:r>
      <w:r w:rsidR="004D5ACE">
        <w:rPr>
          <w:rFonts w:ascii="Arial" w:hAnsi="Arial" w:cs="Arial"/>
          <w:sz w:val="24"/>
          <w:szCs w:val="24"/>
        </w:rPr>
        <w:t>1</w:t>
      </w:r>
      <w:r w:rsidR="00453EA7">
        <w:rPr>
          <w:rFonts w:ascii="Arial" w:hAnsi="Arial" w:cs="Arial"/>
          <w:sz w:val="24"/>
          <w:szCs w:val="24"/>
        </w:rPr>
        <w:t>6/07/2019</w:t>
      </w:r>
      <w:r w:rsidR="003725BF">
        <w:rPr>
          <w:rFonts w:ascii="Arial" w:hAnsi="Arial" w:cs="Arial"/>
          <w:sz w:val="24"/>
          <w:szCs w:val="24"/>
        </w:rPr>
        <w:t xml:space="preserve"> – 09/02/2021</w:t>
      </w:r>
    </w:p>
    <w:p w14:paraId="0082AE35" w14:textId="0E1230BF" w:rsidR="00FF421F" w:rsidRDefault="00362FF8" w:rsidP="00DE5116">
      <w:pPr>
        <w:pStyle w:val="InformaesdeContat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62FF8">
        <w:rPr>
          <w:rFonts w:ascii="Arial" w:hAnsi="Arial" w:cs="Arial"/>
          <w:b/>
          <w:bCs/>
          <w:sz w:val="28"/>
          <w:szCs w:val="28"/>
          <w:highlight w:val="lightGray"/>
        </w:rPr>
        <w:t>Experiência Profissional</w:t>
      </w:r>
    </w:p>
    <w:p w14:paraId="2DFA8C00" w14:textId="52B8397F" w:rsidR="00F62FBC" w:rsidRPr="00E51947" w:rsidRDefault="00384068" w:rsidP="002C656B">
      <w:pPr>
        <w:pStyle w:val="InformaesdeContato"/>
        <w:spacing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E51947">
        <w:rPr>
          <w:rFonts w:ascii="Arial" w:hAnsi="Arial" w:cs="Arial"/>
          <w:b/>
          <w:bCs/>
          <w:sz w:val="24"/>
          <w:szCs w:val="24"/>
        </w:rPr>
        <w:t>Grupo Clamed</w:t>
      </w:r>
    </w:p>
    <w:p w14:paraId="23B4A1BA" w14:textId="179778DD" w:rsidR="00155F88" w:rsidRDefault="00E51947" w:rsidP="002C656B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F3663">
        <w:rPr>
          <w:rFonts w:ascii="Arial" w:hAnsi="Arial" w:cs="Arial"/>
          <w:sz w:val="24"/>
          <w:szCs w:val="24"/>
        </w:rPr>
        <w:t>ecepção</w:t>
      </w:r>
      <w:r>
        <w:rPr>
          <w:rFonts w:ascii="Arial" w:hAnsi="Arial" w:cs="Arial"/>
          <w:sz w:val="24"/>
          <w:szCs w:val="24"/>
        </w:rPr>
        <w:t>/ Auxiliar de vendas</w:t>
      </w:r>
    </w:p>
    <w:p w14:paraId="2904681D" w14:textId="2B8F2868" w:rsidR="00E51947" w:rsidRDefault="00462BB5" w:rsidP="002C656B">
      <w:pPr>
        <w:pStyle w:val="InformaesdeContat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Atividades desenvolvidas: Auxílio aos clientes, </w:t>
      </w:r>
      <w:r w:rsidR="00183B6B">
        <w:rPr>
          <w:rFonts w:ascii="Arial" w:hAnsi="Arial" w:cs="Arial"/>
          <w:sz w:val="24"/>
          <w:szCs w:val="24"/>
        </w:rPr>
        <w:t>abastecimento de medicamentos</w:t>
      </w:r>
      <w:r w:rsidR="00802C8C">
        <w:rPr>
          <w:rFonts w:ascii="Arial" w:hAnsi="Arial" w:cs="Arial"/>
          <w:sz w:val="24"/>
          <w:szCs w:val="24"/>
        </w:rPr>
        <w:t xml:space="preserve">, organização da farmácia </w:t>
      </w:r>
      <w:r w:rsidR="00FF421F">
        <w:rPr>
          <w:rFonts w:ascii="Arial" w:hAnsi="Arial" w:cs="Arial"/>
          <w:sz w:val="24"/>
          <w:szCs w:val="24"/>
        </w:rPr>
        <w:t>,</w:t>
      </w:r>
      <w:r w:rsidR="00F34A51">
        <w:rPr>
          <w:rFonts w:ascii="Arial" w:hAnsi="Arial" w:cs="Arial"/>
          <w:sz w:val="24"/>
          <w:szCs w:val="24"/>
        </w:rPr>
        <w:t xml:space="preserve">auxílio </w:t>
      </w:r>
      <w:r w:rsidR="0003246F">
        <w:rPr>
          <w:rFonts w:ascii="Arial" w:hAnsi="Arial" w:cs="Arial"/>
          <w:sz w:val="24"/>
          <w:szCs w:val="24"/>
        </w:rPr>
        <w:t>n</w:t>
      </w:r>
      <w:r w:rsidR="00F34A51">
        <w:rPr>
          <w:rFonts w:ascii="Arial" w:hAnsi="Arial" w:cs="Arial"/>
          <w:sz w:val="24"/>
          <w:szCs w:val="24"/>
        </w:rPr>
        <w:t xml:space="preserve">as atividades </w:t>
      </w:r>
      <w:r w:rsidR="0003246F">
        <w:rPr>
          <w:rFonts w:ascii="Arial" w:hAnsi="Arial" w:cs="Arial"/>
          <w:sz w:val="24"/>
          <w:szCs w:val="24"/>
        </w:rPr>
        <w:t>administrativas de controle.</w:t>
      </w:r>
    </w:p>
    <w:p w14:paraId="2E0DDA2D" w14:textId="59059D1E" w:rsidR="00AA6F23" w:rsidRDefault="00AC6AD0" w:rsidP="002C656B">
      <w:pPr>
        <w:pStyle w:val="InformaesdeContat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– 2021</w:t>
      </w:r>
    </w:p>
    <w:p w14:paraId="18F79F6F" w14:textId="4FC03C38" w:rsidR="00FF421F" w:rsidRPr="00693D02" w:rsidRDefault="00CD3662" w:rsidP="00693D02">
      <w:pPr>
        <w:pStyle w:val="InformaesdeContato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D3662">
        <w:rPr>
          <w:rFonts w:ascii="Arial" w:hAnsi="Arial" w:cs="Arial"/>
          <w:b/>
          <w:bCs/>
          <w:sz w:val="28"/>
          <w:szCs w:val="28"/>
          <w:highlight w:val="lightGray"/>
        </w:rPr>
        <w:t>Habilidades</w:t>
      </w:r>
    </w:p>
    <w:p w14:paraId="359DE345" w14:textId="45E96563" w:rsidR="00FF421F" w:rsidRDefault="006B5F58" w:rsidP="0050143D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Autoconfiança </w:t>
      </w:r>
      <w:r w:rsidR="00E47693">
        <w:rPr>
          <w:rFonts w:ascii="Arial" w:hAnsi="Arial" w:cs="Arial"/>
          <w:sz w:val="24"/>
          <w:szCs w:val="24"/>
        </w:rPr>
        <w:t>, boa comunicação</w:t>
      </w:r>
    </w:p>
    <w:p w14:paraId="5684A5B0" w14:textId="6352C06F" w:rsidR="006B5F58" w:rsidRDefault="00E47693" w:rsidP="0050143D">
      <w:pPr>
        <w:pStyle w:val="InformaesdeContat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Flexível , proativa</w:t>
      </w:r>
    </w:p>
    <w:p w14:paraId="78AD5BC8" w14:textId="31B6A141" w:rsidR="0015668C" w:rsidRPr="00BA1F91" w:rsidRDefault="0015668C" w:rsidP="00390D2A">
      <w:pPr>
        <w:pStyle w:val="InformaesdeContato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A1F91">
        <w:rPr>
          <w:rFonts w:ascii="Arial" w:hAnsi="Arial" w:cs="Arial"/>
          <w:b/>
          <w:bCs/>
          <w:sz w:val="28"/>
          <w:szCs w:val="28"/>
          <w:highlight w:val="lightGray"/>
        </w:rPr>
        <w:t>Conhecimentos</w:t>
      </w:r>
    </w:p>
    <w:p w14:paraId="1A40DD74" w14:textId="5DAB3199" w:rsidR="006B5F58" w:rsidRDefault="00BA1F91" w:rsidP="00BA1F91">
      <w:pPr>
        <w:pStyle w:val="InformaesdeConta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</w:t>
      </w:r>
      <w:r w:rsidR="00AA540A">
        <w:rPr>
          <w:rFonts w:ascii="Arial" w:hAnsi="Arial" w:cs="Arial"/>
          <w:sz w:val="24"/>
          <w:szCs w:val="24"/>
        </w:rPr>
        <w:t>, pacote Office</w:t>
      </w:r>
    </w:p>
    <w:p w14:paraId="0B9A9566" w14:textId="214E2ED8" w:rsidR="00AA540A" w:rsidRDefault="00597DE6" w:rsidP="00BA1F91">
      <w:pPr>
        <w:pStyle w:val="InformaesdeContato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Palestras</w:t>
      </w:r>
      <w:r w:rsidR="009870C6">
        <w:rPr>
          <w:rFonts w:ascii="Arial" w:hAnsi="Arial" w:cs="Arial"/>
          <w:sz w:val="24"/>
          <w:szCs w:val="24"/>
        </w:rPr>
        <w:t xml:space="preserve"> </w:t>
      </w:r>
    </w:p>
    <w:p w14:paraId="4F67C9AB" w14:textId="63C364E6" w:rsidR="009870C6" w:rsidRPr="00384068" w:rsidRDefault="009870C6" w:rsidP="00A10AB7">
      <w:pPr>
        <w:pStyle w:val="InformaesdeCont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870C6" w:rsidRPr="00384068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D17EB" w14:textId="77777777" w:rsidR="00651E9E" w:rsidRDefault="00651E9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53BE602" w14:textId="77777777" w:rsidR="00651E9E" w:rsidRDefault="00651E9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ABCD5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ECAEF" w14:textId="77777777" w:rsidR="00651E9E" w:rsidRDefault="00651E9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BA9B4F0" w14:textId="77777777" w:rsidR="00651E9E" w:rsidRDefault="00651E9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26407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1764C7" wp14:editId="4382008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2EB6FC8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5799D" w14:textId="6049A672" w:rsidR="00103208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5A4960" wp14:editId="3573DB5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2E9E5" w14:textId="77777777" w:rsidR="00544CD7" w:rsidRDefault="00544CD7" w:rsidP="00544C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D5A496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>
                <v:textbox>
                  <w:txbxContent>
                    <w:p w14:paraId="6B22E9E5" w14:textId="77777777" w:rsidR="00544CD7" w:rsidRDefault="00544CD7" w:rsidP="00544CD7">
                      <w:pPr>
                        <w:jc w:val="center"/>
                      </w:pPr>
                    </w:p>
                  </w:txbxContent>
                </v:textbox>
              </v:rect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B7C9E"/>
    <w:multiLevelType w:val="hybridMultilevel"/>
    <w:tmpl w:val="6EB49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63B0A"/>
    <w:multiLevelType w:val="hybridMultilevel"/>
    <w:tmpl w:val="60E22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4C"/>
    <w:rsid w:val="0003246F"/>
    <w:rsid w:val="00034C0D"/>
    <w:rsid w:val="0005685C"/>
    <w:rsid w:val="000F09F7"/>
    <w:rsid w:val="000F3663"/>
    <w:rsid w:val="000F57DD"/>
    <w:rsid w:val="00100A45"/>
    <w:rsid w:val="00103208"/>
    <w:rsid w:val="0012719F"/>
    <w:rsid w:val="00155F88"/>
    <w:rsid w:val="0015668C"/>
    <w:rsid w:val="00183B6B"/>
    <w:rsid w:val="001A77DC"/>
    <w:rsid w:val="001C766F"/>
    <w:rsid w:val="001F2E8C"/>
    <w:rsid w:val="001F7AA5"/>
    <w:rsid w:val="00211320"/>
    <w:rsid w:val="002144C5"/>
    <w:rsid w:val="00220668"/>
    <w:rsid w:val="002216D6"/>
    <w:rsid w:val="002538FE"/>
    <w:rsid w:val="00262B71"/>
    <w:rsid w:val="00265EA9"/>
    <w:rsid w:val="002C1C8D"/>
    <w:rsid w:val="002C656B"/>
    <w:rsid w:val="002D6D07"/>
    <w:rsid w:val="002F3691"/>
    <w:rsid w:val="002F3D10"/>
    <w:rsid w:val="003417AA"/>
    <w:rsid w:val="00343220"/>
    <w:rsid w:val="0035766F"/>
    <w:rsid w:val="00362FF8"/>
    <w:rsid w:val="003725BF"/>
    <w:rsid w:val="00384068"/>
    <w:rsid w:val="00390D2A"/>
    <w:rsid w:val="003B6F1D"/>
    <w:rsid w:val="003C07BA"/>
    <w:rsid w:val="003F62D7"/>
    <w:rsid w:val="004373C7"/>
    <w:rsid w:val="00453EA7"/>
    <w:rsid w:val="00454EA6"/>
    <w:rsid w:val="00462BB5"/>
    <w:rsid w:val="00476F4F"/>
    <w:rsid w:val="004B4A96"/>
    <w:rsid w:val="004B7C7F"/>
    <w:rsid w:val="004D5ACE"/>
    <w:rsid w:val="0050143D"/>
    <w:rsid w:val="005038B0"/>
    <w:rsid w:val="00544CD7"/>
    <w:rsid w:val="00581BA1"/>
    <w:rsid w:val="005910E6"/>
    <w:rsid w:val="005946B3"/>
    <w:rsid w:val="00597DE6"/>
    <w:rsid w:val="005B10EA"/>
    <w:rsid w:val="005D4B68"/>
    <w:rsid w:val="005D4FF9"/>
    <w:rsid w:val="006018BF"/>
    <w:rsid w:val="00615842"/>
    <w:rsid w:val="00651E9E"/>
    <w:rsid w:val="0069108E"/>
    <w:rsid w:val="00693D02"/>
    <w:rsid w:val="006A1685"/>
    <w:rsid w:val="006A1DE2"/>
    <w:rsid w:val="006B5F58"/>
    <w:rsid w:val="006D16DF"/>
    <w:rsid w:val="006E137A"/>
    <w:rsid w:val="00762C64"/>
    <w:rsid w:val="00776872"/>
    <w:rsid w:val="00776F19"/>
    <w:rsid w:val="007B7266"/>
    <w:rsid w:val="007E011C"/>
    <w:rsid w:val="0080191B"/>
    <w:rsid w:val="00802C8C"/>
    <w:rsid w:val="0082424C"/>
    <w:rsid w:val="008533C3"/>
    <w:rsid w:val="00881BD3"/>
    <w:rsid w:val="008843A0"/>
    <w:rsid w:val="00886AA5"/>
    <w:rsid w:val="00886D76"/>
    <w:rsid w:val="008A0AC9"/>
    <w:rsid w:val="008C2823"/>
    <w:rsid w:val="00923928"/>
    <w:rsid w:val="00973E15"/>
    <w:rsid w:val="009829AF"/>
    <w:rsid w:val="009870C6"/>
    <w:rsid w:val="00990795"/>
    <w:rsid w:val="009A2F82"/>
    <w:rsid w:val="009F4207"/>
    <w:rsid w:val="00A10AB7"/>
    <w:rsid w:val="00A575C9"/>
    <w:rsid w:val="00AA540A"/>
    <w:rsid w:val="00AA6F23"/>
    <w:rsid w:val="00AB3E69"/>
    <w:rsid w:val="00AC6AD0"/>
    <w:rsid w:val="00B57A8D"/>
    <w:rsid w:val="00B75276"/>
    <w:rsid w:val="00BA1F91"/>
    <w:rsid w:val="00C42E4F"/>
    <w:rsid w:val="00C53CAF"/>
    <w:rsid w:val="00C64BE4"/>
    <w:rsid w:val="00C97CD8"/>
    <w:rsid w:val="00CC7FE0"/>
    <w:rsid w:val="00CD3662"/>
    <w:rsid w:val="00CE1821"/>
    <w:rsid w:val="00D242E4"/>
    <w:rsid w:val="00D56E44"/>
    <w:rsid w:val="00D64BC2"/>
    <w:rsid w:val="00D720FC"/>
    <w:rsid w:val="00D74DDE"/>
    <w:rsid w:val="00D82EB9"/>
    <w:rsid w:val="00D92044"/>
    <w:rsid w:val="00DA1545"/>
    <w:rsid w:val="00DC05B6"/>
    <w:rsid w:val="00DC55E9"/>
    <w:rsid w:val="00DC7153"/>
    <w:rsid w:val="00DE5116"/>
    <w:rsid w:val="00DF5FF7"/>
    <w:rsid w:val="00E008F0"/>
    <w:rsid w:val="00E13301"/>
    <w:rsid w:val="00E210D0"/>
    <w:rsid w:val="00E40E39"/>
    <w:rsid w:val="00E46F1F"/>
    <w:rsid w:val="00E47693"/>
    <w:rsid w:val="00E51947"/>
    <w:rsid w:val="00EB433C"/>
    <w:rsid w:val="00F11375"/>
    <w:rsid w:val="00F11D59"/>
    <w:rsid w:val="00F16351"/>
    <w:rsid w:val="00F2554F"/>
    <w:rsid w:val="00F34A51"/>
    <w:rsid w:val="00F62FBC"/>
    <w:rsid w:val="00FA5646"/>
    <w:rsid w:val="00FC7464"/>
    <w:rsid w:val="00FE717D"/>
    <w:rsid w:val="00FF421F"/>
    <w:rsid w:val="00FF5971"/>
    <w:rsid w:val="00FF6FD6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E0D0A"/>
  <w15:chartTrackingRefBased/>
  <w15:docId w15:val="{14E1294F-5F39-CE4E-B7C1-AB0E272C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C42E4F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ayemillyabadia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A634185-5B52-0641-A3EA-41E3F09666D3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%7b7A634185-5B52-0641-A3EA-41E3F09666D3%7dtf50002038.dotx</Template>
  <TotalTime>10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mayemillyabadia@gmail.com</dc:creator>
  <cp:keywords/>
  <dc:description/>
  <cp:lastModifiedBy>mayemillyabadia@gmail.com</cp:lastModifiedBy>
  <cp:revision>13</cp:revision>
  <dcterms:created xsi:type="dcterms:W3CDTF">2021-01-22T16:26:00Z</dcterms:created>
  <dcterms:modified xsi:type="dcterms:W3CDTF">2021-02-11T13:51:00Z</dcterms:modified>
</cp:coreProperties>
</file>